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7A0B">
        <w:rPr>
          <w:rFonts w:ascii="Times New Roman" w:hAnsi="Times New Roman"/>
          <w:sz w:val="28"/>
          <w:szCs w:val="28"/>
        </w:rPr>
        <w:t>АДМИНИСТРАЦИЯ НИКОЛЬСКОГО СЕЛЬСКОГО ПОСЕЛЕНИЯ БОБРОВСКОГО МУНИЦИПАЛЬНОГО РАЙОНА</w:t>
      </w:r>
    </w:p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7A0B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D7A0B" w:rsidRPr="002D7A0B" w:rsidRDefault="002D7A0B" w:rsidP="002D7A0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2D7A0B">
        <w:rPr>
          <w:rFonts w:ascii="Times New Roman" w:hAnsi="Times New Roman"/>
          <w:sz w:val="32"/>
          <w:szCs w:val="32"/>
        </w:rPr>
        <w:t xml:space="preserve">П О С Т А Н О В Л Е Н И Е </w:t>
      </w:r>
    </w:p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7A0B" w:rsidRPr="002D7A0B" w:rsidRDefault="002D7A0B" w:rsidP="002D7A0B">
      <w:pPr>
        <w:ind w:firstLine="0"/>
        <w:rPr>
          <w:rFonts w:ascii="Times New Roman" w:hAnsi="Times New Roman"/>
          <w:sz w:val="28"/>
          <w:szCs w:val="28"/>
        </w:rPr>
      </w:pPr>
      <w:r w:rsidRPr="002D7A0B">
        <w:rPr>
          <w:rFonts w:ascii="Times New Roman" w:hAnsi="Times New Roman"/>
          <w:sz w:val="28"/>
          <w:szCs w:val="28"/>
          <w:u w:val="single"/>
        </w:rPr>
        <w:t xml:space="preserve">17.04.2020 года </w:t>
      </w:r>
      <w:r w:rsidRPr="002D7A0B">
        <w:rPr>
          <w:rFonts w:ascii="Times New Roman" w:hAnsi="Times New Roman"/>
          <w:sz w:val="28"/>
          <w:szCs w:val="28"/>
        </w:rPr>
        <w:t xml:space="preserve">                            №   </w:t>
      </w:r>
      <w:r>
        <w:rPr>
          <w:rFonts w:ascii="Times New Roman" w:hAnsi="Times New Roman"/>
          <w:sz w:val="28"/>
          <w:szCs w:val="28"/>
        </w:rPr>
        <w:t>14</w:t>
      </w:r>
    </w:p>
    <w:p w:rsidR="002D7A0B" w:rsidRPr="002D7A0B" w:rsidRDefault="002D7A0B" w:rsidP="002D7A0B">
      <w:pPr>
        <w:ind w:firstLine="0"/>
        <w:rPr>
          <w:rFonts w:ascii="Times New Roman" w:hAnsi="Times New Roman"/>
        </w:rPr>
      </w:pPr>
      <w:r w:rsidRPr="002D7A0B">
        <w:rPr>
          <w:rFonts w:ascii="Times New Roman" w:hAnsi="Times New Roman"/>
        </w:rPr>
        <w:t>с. Никольское 2-е</w:t>
      </w:r>
    </w:p>
    <w:p w:rsidR="002D7A0B" w:rsidRDefault="002D7A0B" w:rsidP="002D7A0B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</w:p>
    <w:p w:rsidR="002D7A0B" w:rsidRPr="002D7A0B" w:rsidRDefault="002D7A0B" w:rsidP="002D7A0B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  <w:r w:rsidRPr="002D7A0B">
        <w:rPr>
          <w:b w:val="0"/>
          <w:bCs w:val="0"/>
          <w:iCs/>
          <w:color w:val="000000"/>
          <w:szCs w:val="28"/>
        </w:rPr>
        <w:t xml:space="preserve">Об утверждении реестра мест (площадок) </w:t>
      </w:r>
    </w:p>
    <w:p w:rsidR="002D7A0B" w:rsidRPr="002D7A0B" w:rsidRDefault="002D7A0B" w:rsidP="002D7A0B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  <w:r w:rsidRPr="002D7A0B">
        <w:rPr>
          <w:b w:val="0"/>
          <w:bCs w:val="0"/>
          <w:iCs/>
          <w:color w:val="000000"/>
          <w:szCs w:val="28"/>
        </w:rPr>
        <w:t xml:space="preserve">накопления твердых коммунальных отходов </w:t>
      </w:r>
    </w:p>
    <w:p w:rsidR="002D7A0B" w:rsidRPr="002D7A0B" w:rsidRDefault="002D7A0B" w:rsidP="002D7A0B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  <w:r w:rsidRPr="002D7A0B">
        <w:rPr>
          <w:b w:val="0"/>
          <w:bCs w:val="0"/>
          <w:iCs/>
          <w:color w:val="000000"/>
          <w:szCs w:val="28"/>
        </w:rPr>
        <w:t xml:space="preserve">на территории Никольского сельского </w:t>
      </w:r>
    </w:p>
    <w:p w:rsidR="002D7A0B" w:rsidRPr="002D7A0B" w:rsidRDefault="002D7A0B" w:rsidP="002D7A0B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  <w:r w:rsidRPr="002D7A0B">
        <w:rPr>
          <w:b w:val="0"/>
          <w:bCs w:val="0"/>
          <w:iCs/>
          <w:color w:val="000000"/>
          <w:szCs w:val="28"/>
        </w:rPr>
        <w:t xml:space="preserve">поселения Бобровского  муниципального </w:t>
      </w:r>
    </w:p>
    <w:p w:rsidR="002D7A0B" w:rsidRDefault="002D7A0B" w:rsidP="002D7A0B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  <w:r w:rsidRPr="002D7A0B">
        <w:rPr>
          <w:b w:val="0"/>
          <w:bCs w:val="0"/>
          <w:iCs/>
          <w:color w:val="000000"/>
          <w:szCs w:val="28"/>
        </w:rPr>
        <w:t xml:space="preserve">района  Воронежской области </w:t>
      </w:r>
    </w:p>
    <w:p w:rsidR="00C25A92" w:rsidRPr="002D7A0B" w:rsidRDefault="002D7A0B" w:rsidP="002D7A0B">
      <w:pPr>
        <w:pStyle w:val="a6"/>
        <w:ind w:firstLine="0"/>
        <w:jc w:val="both"/>
        <w:rPr>
          <w:b w:val="0"/>
          <w:bCs w:val="0"/>
          <w:color w:val="000000"/>
          <w:szCs w:val="28"/>
        </w:rPr>
      </w:pPr>
      <w:r w:rsidRPr="002D7A0B">
        <w:rPr>
          <w:b w:val="0"/>
          <w:bCs w:val="0"/>
          <w:iCs/>
          <w:color w:val="000000"/>
          <w:szCs w:val="28"/>
        </w:rPr>
        <w:t xml:space="preserve">   </w:t>
      </w:r>
    </w:p>
    <w:p w:rsidR="00C25A92" w:rsidRPr="00C25A92" w:rsidRDefault="00C25A92" w:rsidP="00C25A92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администрация Никольского сельского поселения Бобровского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 района 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области  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C25A92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п о с т а н о в л я е т:</w:t>
      </w:r>
    </w:p>
    <w:p w:rsidR="00C25A92" w:rsidRPr="002D7A0B" w:rsidRDefault="00C25A92" w:rsidP="00C25A92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1. Утвердить реестр мест (площадок) накопления твердых коммунальных отходов на территории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Никольского сельского поселения Бобровского  муниципального района  Воронежской области   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согласно приложению, а также схему расположения мест (площадок) накопления твердых коммунальных отходов на территории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Никольского сельского поселения Бобровского  муниципального района  Воронежской области    </w:t>
      </w:r>
      <w:r w:rsidR="002B7BF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согласно приложениям №№ 1 – 7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к данному реестру.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2. Специалисту администрации Никольского сельского поселения Бобровского муниципального района Воронежской области обеспечить: 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формирование и ведение на бумажном носителе и в электронном виде реестра мест (площадок) накопления твердых коммунальных отходов на территории Никольского сельского поселения Бобровского 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о собственниках мест (площадок) накопления твердых коммунальных отходов, об источниках образования твердых коммунальных отходов, которые складируются в местах (на площадках) накопления твердых коммунальных отходов;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- рассмотрение заявок о создании места (площадки) накопления твердых коммунальных отходов. </w:t>
      </w:r>
    </w:p>
    <w:p w:rsidR="002D7A0B" w:rsidRPr="002D7A0B" w:rsidRDefault="002D7A0B" w:rsidP="002D7A0B">
      <w:pPr>
        <w:widowControl w:val="0"/>
        <w:suppressLineNumbers/>
        <w:tabs>
          <w:tab w:val="left" w:pos="709"/>
        </w:tabs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3. Настоящее постановление вступает в силу со дня его обнародования.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 xml:space="preserve">  4. Обнародовать в установленном законом порядке и разместить на официальном сайте администрации сельского поселения.</w:t>
      </w:r>
    </w:p>
    <w:p w:rsid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5. Контроль за исполнением настоящего постановления оставляю за собой.</w:t>
      </w:r>
    </w:p>
    <w:p w:rsid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Глава Никольского сельского поселения </w:t>
      </w:r>
    </w:p>
    <w:p w:rsid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Бобровского муниципального района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Воронежской области                                                            В.Н. Машошин</w:t>
      </w:r>
    </w:p>
    <w:p w:rsidR="00C25A92" w:rsidRPr="00C25A92" w:rsidRDefault="00C25A92" w:rsidP="00C25A92">
      <w:pPr>
        <w:widowControl w:val="0"/>
        <w:suppressLineNumbers/>
        <w:suppressAutoHyphens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  <w:sectPr w:rsidR="009A64C8" w:rsidRPr="00B3341B" w:rsidSect="003F0B3A">
          <w:footerReference w:type="default" r:id="rId8"/>
          <w:pgSz w:w="11906" w:h="16838"/>
          <w:pgMar w:top="709" w:right="567" w:bottom="567" w:left="1701" w:header="0" w:footer="0" w:gutter="0"/>
          <w:cols w:space="720"/>
          <w:noEndnote/>
          <w:titlePg/>
          <w:docGrid w:linePitch="299"/>
        </w:sectPr>
      </w:pPr>
    </w:p>
    <w:p w:rsidR="00706CEE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06CEE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706CEE">
        <w:rPr>
          <w:rFonts w:ascii="Times New Roman" w:hAnsi="Times New Roman"/>
          <w:sz w:val="28"/>
          <w:szCs w:val="28"/>
        </w:rPr>
        <w:t>дминистрации</w:t>
      </w:r>
    </w:p>
    <w:p w:rsidR="00706CEE" w:rsidRDefault="003F0B3A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706C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05CB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605CB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706CEE" w:rsidRPr="00B605CB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B605CB">
        <w:rPr>
          <w:rFonts w:ascii="Times New Roman" w:hAnsi="Times New Roman"/>
          <w:sz w:val="28"/>
          <w:szCs w:val="28"/>
        </w:rPr>
        <w:t>от 17</w:t>
      </w:r>
      <w:r w:rsidR="00706CEE" w:rsidRPr="00B605CB">
        <w:rPr>
          <w:rFonts w:ascii="Times New Roman" w:hAnsi="Times New Roman"/>
          <w:sz w:val="28"/>
          <w:szCs w:val="28"/>
        </w:rPr>
        <w:t>.04.2020</w:t>
      </w:r>
      <w:r w:rsidRPr="00B605CB">
        <w:rPr>
          <w:rFonts w:ascii="Times New Roman" w:hAnsi="Times New Roman"/>
          <w:sz w:val="28"/>
          <w:szCs w:val="28"/>
        </w:rPr>
        <w:t xml:space="preserve"> года №14</w:t>
      </w:r>
    </w:p>
    <w:p w:rsidR="00706CEE" w:rsidRPr="00B605CB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06CEE" w:rsidRPr="008E7CC1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>Реестр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r w:rsidR="003F0B3A">
        <w:rPr>
          <w:rFonts w:ascii="Times New Roman" w:hAnsi="Times New Roman"/>
          <w:b/>
          <w:sz w:val="28"/>
          <w:szCs w:val="28"/>
        </w:rPr>
        <w:t>Никольского</w:t>
      </w:r>
      <w:r w:rsidRPr="008E7C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53C39" w:rsidRPr="00153C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3C39" w:rsidRPr="00153C39">
        <w:rPr>
          <w:rFonts w:ascii="Times New Roman" w:hAnsi="Times New Roman"/>
          <w:b/>
          <w:sz w:val="28"/>
          <w:szCs w:val="28"/>
        </w:rPr>
        <w:t>Бобровского муниципального района Воронежской области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54"/>
        <w:gridCol w:w="1417"/>
        <w:gridCol w:w="965"/>
        <w:gridCol w:w="1276"/>
        <w:gridCol w:w="992"/>
        <w:gridCol w:w="851"/>
        <w:gridCol w:w="850"/>
        <w:gridCol w:w="851"/>
        <w:gridCol w:w="2410"/>
        <w:gridCol w:w="2267"/>
        <w:gridCol w:w="1134"/>
      </w:tblGrid>
      <w:tr w:rsidR="001B0CDF" w:rsidRPr="001853A6" w:rsidTr="001B0CDF">
        <w:trPr>
          <w:trHeight w:val="1861"/>
        </w:trPr>
        <w:tc>
          <w:tcPr>
            <w:tcW w:w="846" w:type="dxa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№ п/п</w:t>
            </w:r>
          </w:p>
        </w:tc>
        <w:tc>
          <w:tcPr>
            <w:tcW w:w="4536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1B0CDF" w:rsidRPr="001853A6" w:rsidRDefault="001B0CDF" w:rsidP="00741417">
            <w:pPr>
              <w:jc w:val="center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собственниках мест (площадок) накопления</w:t>
            </w:r>
            <w:r w:rsidRPr="001853A6">
              <w:rPr>
                <w:rFonts w:ascii="Times New Roman" w:hAnsi="Times New Roman"/>
                <w:b/>
                <w:bCs/>
              </w:rPr>
              <w:br/>
              <w:t xml:space="preserve">(для юр. лиц -  полное наименование и </w:t>
            </w:r>
            <w:r w:rsidR="00942CF8" w:rsidRPr="00942CF8">
              <w:rPr>
                <w:rFonts w:ascii="Times New Roman" w:hAnsi="Times New Roman"/>
                <w:b/>
                <w:bCs/>
                <w:lang w:bidi="ru-RU"/>
              </w:rPr>
              <w:t>ОГРН записи в ЕГРЮЛ</w:t>
            </w:r>
            <w:r w:rsidRPr="001853A6">
              <w:rPr>
                <w:rFonts w:ascii="Times New Roman" w:hAnsi="Times New Roman"/>
                <w:b/>
                <w:bCs/>
              </w:rPr>
              <w:t xml:space="preserve">, фактический адрес, </w:t>
            </w:r>
            <w:r w:rsidRPr="001853A6">
              <w:rPr>
                <w:rFonts w:ascii="Times New Roman" w:hAnsi="Times New Roman"/>
              </w:rPr>
              <w:br/>
              <w:t>(</w:t>
            </w:r>
            <w:r w:rsidRPr="001853A6">
              <w:rPr>
                <w:rFonts w:ascii="Times New Roman" w:hAnsi="Times New Roman"/>
                <w:b/>
                <w:bCs/>
              </w:rPr>
              <w:t>для ИП</w:t>
            </w:r>
            <w:r w:rsidRPr="001853A6">
              <w:rPr>
                <w:rFonts w:ascii="Times New Roman" w:hAnsi="Times New Roman"/>
              </w:rPr>
              <w:t xml:space="preserve"> – ФИО, </w:t>
            </w:r>
            <w:r w:rsidR="00942CF8" w:rsidRPr="00942CF8">
              <w:rPr>
                <w:rFonts w:ascii="Times New Roman" w:hAnsi="Times New Roman"/>
                <w:lang w:bidi="ru-RU"/>
              </w:rPr>
              <w:t>ОГРН записи в ЕГРИП</w:t>
            </w:r>
            <w:r w:rsidRPr="001853A6">
              <w:rPr>
                <w:rFonts w:ascii="Times New Roman" w:hAnsi="Times New Roman"/>
              </w:rPr>
              <w:t>, адрес регистрации по месту  жительства,</w:t>
            </w:r>
            <w:r w:rsidRPr="001853A6">
              <w:rPr>
                <w:rFonts w:ascii="Times New Roman" w:hAnsi="Times New Roman"/>
              </w:rPr>
              <w:br/>
            </w:r>
            <w:r w:rsidRPr="001853A6">
              <w:rPr>
                <w:rFonts w:ascii="Times New Roman" w:hAnsi="Times New Roman"/>
                <w:b/>
                <w:bCs/>
              </w:rPr>
              <w:t>для физ. лиц</w:t>
            </w:r>
            <w:r w:rsidRPr="001853A6">
              <w:rPr>
                <w:rFonts w:ascii="Times New Roman" w:hAnsi="Times New Roman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1B0CDF" w:rsidRPr="001853A6" w:rsidRDefault="001B0CDF" w:rsidP="002B7BFA">
            <w:pPr>
              <w:ind w:hanging="109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об источниках образования ТКО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0CDF" w:rsidRPr="001853A6" w:rsidRDefault="001B0CDF" w:rsidP="001B0CDF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1B0CDF" w:rsidRPr="001853A6" w:rsidTr="001B0CDF">
        <w:trPr>
          <w:trHeight w:val="635"/>
        </w:trPr>
        <w:tc>
          <w:tcPr>
            <w:tcW w:w="846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 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Адрес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Географические координаты</w:t>
            </w:r>
          </w:p>
        </w:tc>
        <w:tc>
          <w:tcPr>
            <w:tcW w:w="965" w:type="dxa"/>
            <w:vMerge w:val="restart"/>
          </w:tcPr>
          <w:p w:rsidR="001B0CDF" w:rsidRPr="001853A6" w:rsidRDefault="00153C39" w:rsidP="001B0CDF">
            <w:pPr>
              <w:ind w:firstLine="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Схема размещения места (</w:t>
            </w:r>
            <w:r w:rsidR="001B0CDF">
              <w:rPr>
                <w:rFonts w:ascii="Times New Roman" w:hAnsi="Times New Roman"/>
                <w:b/>
                <w:bCs/>
              </w:rPr>
              <w:t>площадки( накопления ТКО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RANGE!D7"/>
            <w:r w:rsidRPr="001853A6">
              <w:rPr>
                <w:rFonts w:ascii="Times New Roman" w:hAnsi="Times New Roman"/>
                <w:b/>
                <w:bCs/>
              </w:rPr>
              <w:t xml:space="preserve">Покрытие (грунт, бетон, асфальт, иное) </w:t>
            </w:r>
            <w:bookmarkEnd w:id="0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Площадь, м2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 w:rsidRPr="001853A6">
              <w:rPr>
                <w:rFonts w:ascii="Times New Roman" w:hAnsi="Times New Roman"/>
                <w:b/>
                <w:bCs/>
              </w:rPr>
              <w:t>онтейнеров, с указанием объема</w:t>
            </w:r>
          </w:p>
        </w:tc>
        <w:tc>
          <w:tcPr>
            <w:tcW w:w="2410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B0CDF" w:rsidRPr="001853A6" w:rsidTr="001B0CDF">
        <w:trPr>
          <w:trHeight w:val="1408"/>
        </w:trPr>
        <w:tc>
          <w:tcPr>
            <w:tcW w:w="846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5" w:type="dxa"/>
            <w:vMerge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Размещенные, шт.</w:t>
            </w:r>
          </w:p>
        </w:tc>
        <w:tc>
          <w:tcPr>
            <w:tcW w:w="850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Планируемые к размещению, шт.</w:t>
            </w: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Объем, м3</w:t>
            </w:r>
          </w:p>
        </w:tc>
        <w:tc>
          <w:tcPr>
            <w:tcW w:w="2410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Pr="001853A6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</w:tcPr>
          <w:p w:rsidR="001B0CDF" w:rsidRPr="00B87FCD" w:rsidRDefault="001B0CDF" w:rsidP="00B605CB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</w:t>
            </w:r>
            <w:r w:rsidR="00B605CB">
              <w:rPr>
                <w:rFonts w:ascii="Times New Roman" w:hAnsi="Times New Roman"/>
              </w:rPr>
              <w:t xml:space="preserve"> Никольское – 2-е, </w:t>
            </w:r>
            <w:r w:rsidRPr="00B87FCD">
              <w:rPr>
                <w:rFonts w:ascii="Times New Roman" w:hAnsi="Times New Roman"/>
              </w:rPr>
              <w:t>ул</w:t>
            </w:r>
            <w:r w:rsidR="00B605CB">
              <w:rPr>
                <w:rFonts w:ascii="Times New Roman" w:hAnsi="Times New Roman"/>
              </w:rPr>
              <w:t>. Школьная</w:t>
            </w:r>
            <w:r w:rsidRPr="00B87FCD">
              <w:rPr>
                <w:rFonts w:ascii="Times New Roman" w:hAnsi="Times New Roman"/>
              </w:rPr>
              <w:t xml:space="preserve">, </w:t>
            </w:r>
            <w:r w:rsidR="00B605CB">
              <w:rPr>
                <w:rFonts w:ascii="Times New Roman" w:hAnsi="Times New Roman"/>
              </w:rPr>
              <w:t>2/1</w:t>
            </w:r>
          </w:p>
        </w:tc>
        <w:tc>
          <w:tcPr>
            <w:tcW w:w="1417" w:type="dxa"/>
          </w:tcPr>
          <w:p w:rsidR="001B0CDF" w:rsidRPr="00E9743B" w:rsidRDefault="001B0CDF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1B0CDF" w:rsidRPr="00DE50C4" w:rsidRDefault="00543D37" w:rsidP="00AE240C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1B0CDF" w:rsidRDefault="00C72EA7" w:rsidP="00AE240C">
            <w:pPr>
              <w:ind w:firstLine="6"/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1B0CDF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0CDF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1B0CDF" w:rsidRPr="00FA1C54" w:rsidRDefault="00C72EA7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FA1C54" w:rsidRDefault="001B0CDF" w:rsidP="00C72E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3F0B3A">
              <w:rPr>
                <w:rFonts w:ascii="Times New Roman" w:hAnsi="Times New Roman"/>
              </w:rPr>
              <w:t>Никольского</w:t>
            </w:r>
            <w:r>
              <w:rPr>
                <w:rFonts w:ascii="Times New Roman" w:hAnsi="Times New Roman"/>
              </w:rPr>
              <w:t xml:space="preserve">  сельского поселения, </w:t>
            </w:r>
            <w:r w:rsidR="004D384D" w:rsidRPr="002B7BFA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lastRenderedPageBreak/>
              <w:t>ОГРН</w:t>
            </w:r>
            <w:r w:rsidRPr="002B7BFA">
              <w:rPr>
                <w:rStyle w:val="af5"/>
                <w:rFonts w:ascii="Times New Roman" w:hAnsi="Times New Roman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2B7BFA"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Воронежская  обл., Бобровский  р-н, с.</w:t>
            </w:r>
            <w:r w:rsidR="00C72EA7">
              <w:rPr>
                <w:rFonts w:ascii="Times New Roman" w:hAnsi="Times New Roman"/>
              </w:rPr>
              <w:t xml:space="preserve"> Никольское 2-е</w:t>
            </w:r>
            <w:r>
              <w:rPr>
                <w:rFonts w:ascii="Times New Roman" w:hAnsi="Times New Roman"/>
              </w:rPr>
              <w:t xml:space="preserve">, ул. </w:t>
            </w:r>
            <w:r w:rsidR="00C72EA7">
              <w:rPr>
                <w:rFonts w:ascii="Times New Roman" w:hAnsi="Times New Roman"/>
              </w:rPr>
              <w:t>Мира, 2А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E9743B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84D" w:rsidRDefault="001B0CDF" w:rsidP="00E974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 w:rsidR="008D3FBE">
              <w:rPr>
                <w:rFonts w:ascii="Times New Roman" w:hAnsi="Times New Roman"/>
                <w:sz w:val="24"/>
                <w:szCs w:val="24"/>
              </w:rPr>
              <w:t>1-2</w:t>
            </w:r>
            <w:r w:rsidR="00E9743B">
              <w:rPr>
                <w:rFonts w:ascii="Times New Roman" w:hAnsi="Times New Roman"/>
                <w:sz w:val="24"/>
                <w:szCs w:val="24"/>
              </w:rPr>
              <w:t>3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3FBE">
              <w:rPr>
                <w:rFonts w:ascii="Times New Roman" w:hAnsi="Times New Roman"/>
                <w:sz w:val="24"/>
                <w:szCs w:val="24"/>
              </w:rPr>
              <w:t>2-16А</w:t>
            </w:r>
            <w:r w:rsidR="00646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6C93" w:rsidRPr="00646C93">
              <w:rPr>
                <w:rFonts w:ascii="Times New Roman" w:hAnsi="Times New Roman"/>
                <w:sz w:val="24"/>
                <w:szCs w:val="24"/>
              </w:rPr>
              <w:t>почта, школа</w:t>
            </w:r>
            <w:r w:rsidR="00646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6C93">
              <w:rPr>
                <w:rFonts w:ascii="Times New Roman" w:hAnsi="Times New Roman"/>
                <w:sz w:val="24"/>
                <w:szCs w:val="24"/>
              </w:rPr>
              <w:lastRenderedPageBreak/>
              <w:t>магазины</w:t>
            </w:r>
          </w:p>
          <w:p w:rsidR="001B0CDF" w:rsidRPr="004D384D" w:rsidRDefault="001B0CDF" w:rsidP="008D3FBE">
            <w:pPr>
              <w:pStyle w:val="a5"/>
            </w:pP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54" w:type="dxa"/>
          </w:tcPr>
          <w:p w:rsidR="001B0CDF" w:rsidRPr="00B87FCD" w:rsidRDefault="00C72EA7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с. Никольское – 2-е, ул. Школьная, </w:t>
            </w:r>
            <w:r>
              <w:rPr>
                <w:rFonts w:ascii="Times New Roman" w:hAnsi="Times New Roman"/>
              </w:rPr>
              <w:t>53</w:t>
            </w:r>
            <w:r w:rsidRPr="00C72EA7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1B0CDF" w:rsidRPr="00E9743B" w:rsidRDefault="001B0CDF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1B0CDF" w:rsidRPr="00DE50C4" w:rsidRDefault="00543D37" w:rsidP="001B0CDF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1B0CDF" w:rsidRDefault="00C72EA7" w:rsidP="009B4203">
            <w:pPr>
              <w:ind w:firstLine="34"/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1B0CDF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0CDF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C72EA7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C72EA7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="004D384D"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 w:rsidR="002B7BFA"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</w:t>
            </w:r>
            <w:r w:rsidR="008D3FBE">
              <w:rPr>
                <w:rFonts w:ascii="Times New Roman" w:hAnsi="Times New Roman"/>
                <w:sz w:val="24"/>
                <w:szCs w:val="24"/>
              </w:rPr>
              <w:t xml:space="preserve"> Школьная, </w:t>
            </w:r>
          </w:p>
          <w:p w:rsidR="001B0CDF" w:rsidRPr="00F663A8" w:rsidRDefault="008D3FB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</w:t>
            </w:r>
            <w:r w:rsidR="001B0CDF" w:rsidRPr="00F663A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1B0CDF" w:rsidRPr="00F6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0CDF" w:rsidRPr="00F663A8" w:rsidRDefault="008D3FB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18 - 82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4" w:type="dxa"/>
          </w:tcPr>
          <w:p w:rsidR="005F5EFB" w:rsidRPr="00B87FCD" w:rsidRDefault="005F5EFB" w:rsidP="00C72EA7">
            <w:pPr>
              <w:ind w:firstLine="61"/>
              <w:jc w:val="left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>с. Никольское – 2-е, ул.</w:t>
            </w:r>
            <w:r>
              <w:rPr>
                <w:rFonts w:ascii="Times New Roman" w:hAnsi="Times New Roman"/>
              </w:rPr>
              <w:t xml:space="preserve"> Мира</w:t>
            </w:r>
            <w:r w:rsidRPr="00C72EA7">
              <w:rPr>
                <w:rFonts w:ascii="Times New Roman" w:hAnsi="Times New Roman"/>
              </w:rPr>
              <w:t>, 2</w:t>
            </w:r>
            <w:r>
              <w:rPr>
                <w:rFonts w:ascii="Times New Roman" w:hAnsi="Times New Roman"/>
              </w:rPr>
              <w:t>А</w:t>
            </w:r>
            <w:r w:rsidRPr="00C72EA7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Мира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>№ домов 1-13, 2-10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>ул. Советская № домов 1-13, 2-14</w:t>
            </w:r>
            <w:r>
              <w:rPr>
                <w:rFonts w:ascii="Times New Roman" w:hAnsi="Times New Roman"/>
              </w:rPr>
              <w:t>, администрация , ФАП, магазины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4" w:type="dxa"/>
          </w:tcPr>
          <w:p w:rsidR="005F5EFB" w:rsidRPr="00B87FCD" w:rsidRDefault="005F5EFB" w:rsidP="00C72EA7">
            <w:pPr>
              <w:ind w:firstLine="61"/>
              <w:jc w:val="left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>с. Никольское – 2-е, ул</w:t>
            </w:r>
            <w:r>
              <w:rPr>
                <w:rFonts w:ascii="Times New Roman" w:hAnsi="Times New Roman"/>
              </w:rPr>
              <w:t>. Мира</w:t>
            </w:r>
            <w:r w:rsidRPr="00C72EA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33</w:t>
            </w:r>
            <w:r w:rsidRPr="00C72EA7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Мира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домов </w:t>
            </w:r>
            <w:r>
              <w:rPr>
                <w:rFonts w:ascii="Times New Roman" w:hAnsi="Times New Roman"/>
              </w:rPr>
              <w:t>15-33</w:t>
            </w:r>
            <w:r w:rsidRPr="008D3FB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12-26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Советская № домов 15-47, 16-52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с. Никольское – 2-е, ул. </w:t>
            </w:r>
            <w:r>
              <w:rPr>
                <w:rFonts w:ascii="Times New Roman" w:hAnsi="Times New Roman"/>
              </w:rPr>
              <w:t>Белячки</w:t>
            </w:r>
            <w:r w:rsidRPr="00E9743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</w:t>
            </w:r>
            <w:r w:rsidRPr="00E9743B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Белячки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домов 1-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Молодежная</w:t>
            </w:r>
          </w:p>
          <w:p w:rsidR="005F5EFB" w:rsidRPr="00F663A8" w:rsidRDefault="005F5EFB" w:rsidP="00646C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1-5, 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</w:t>
            </w:r>
            <w:r w:rsidRPr="00E9743B">
              <w:rPr>
                <w:rFonts w:ascii="Times New Roman" w:hAnsi="Times New Roman"/>
              </w:rPr>
              <w:t xml:space="preserve"> Никольское – 2-е, ул. </w:t>
            </w:r>
            <w:r>
              <w:rPr>
                <w:rFonts w:ascii="Times New Roman" w:hAnsi="Times New Roman"/>
              </w:rPr>
              <w:t>Белячки</w:t>
            </w:r>
            <w:r w:rsidRPr="00E9743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16</w:t>
            </w:r>
            <w:r w:rsidRPr="00E9743B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Белячки 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 w:rsidRPr="00646C93">
              <w:rPr>
                <w:rFonts w:ascii="Times New Roman" w:hAnsi="Times New Roman"/>
                <w:sz w:val="24"/>
                <w:szCs w:val="24"/>
              </w:rPr>
              <w:t>7-41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Раздольный</w:t>
            </w:r>
            <w:r w:rsidRPr="00E9743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8</w:t>
            </w:r>
            <w:r w:rsidRPr="00E9743B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2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Раздольный </w:t>
            </w:r>
          </w:p>
          <w:p w:rsidR="005F5EFB" w:rsidRPr="00646C93" w:rsidRDefault="005F5EFB" w:rsidP="00646C93">
            <w:pPr>
              <w:ind w:firstLine="0"/>
            </w:pPr>
            <w:r w:rsidRPr="00F663A8">
              <w:rPr>
                <w:rFonts w:ascii="Times New Roman" w:hAnsi="Times New Roman"/>
              </w:rPr>
              <w:t xml:space="preserve">№ домов </w:t>
            </w:r>
            <w:r>
              <w:rPr>
                <w:rFonts w:ascii="Times New Roman" w:hAnsi="Times New Roman"/>
              </w:rPr>
              <w:t>1-19</w:t>
            </w:r>
            <w:r w:rsidRPr="00F663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2-20</w:t>
            </w:r>
            <w:r w:rsidRPr="00F663A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Раздольный, </w:t>
            </w:r>
            <w:r>
              <w:rPr>
                <w:rFonts w:ascii="Times New Roman" w:hAnsi="Times New Roman"/>
              </w:rPr>
              <w:t>28Б/2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2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2B7BFA">
            <w:pPr>
              <w:ind w:firstLine="0"/>
            </w:pPr>
            <w:r w:rsidRPr="005C1374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5C1374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Раздольный</w:t>
            </w:r>
          </w:p>
          <w:p w:rsidR="005F5EFB" w:rsidRPr="00F663A8" w:rsidRDefault="005F5EFB" w:rsidP="00646C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21-51, 22-50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r>
              <w:rPr>
                <w:rFonts w:ascii="Times New Roman" w:hAnsi="Times New Roman"/>
              </w:rPr>
              <w:t>Хренище</w:t>
            </w:r>
            <w:r w:rsidRPr="00E9743B">
              <w:rPr>
                <w:rFonts w:ascii="Times New Roman" w:hAnsi="Times New Roman"/>
              </w:rPr>
              <w:t xml:space="preserve">, </w:t>
            </w:r>
            <w:r w:rsidR="00E445E9">
              <w:rPr>
                <w:rFonts w:ascii="Times New Roman" w:hAnsi="Times New Roman"/>
              </w:rPr>
              <w:t>30/2</w:t>
            </w:r>
            <w:bookmarkStart w:id="1" w:name="_GoBack"/>
            <w:bookmarkEnd w:id="1"/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3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2B7BFA">
            <w:pPr>
              <w:ind w:firstLine="0"/>
            </w:pPr>
            <w:r w:rsidRPr="005C1374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5C1374">
              <w:rPr>
                <w:rFonts w:ascii="Times New Roman" w:hAnsi="Times New Roman"/>
              </w:rPr>
              <w:t xml:space="preserve"> Воронежская  обл., Бобровский  р-н, с. </w:t>
            </w:r>
            <w:r w:rsidRPr="005C1374">
              <w:rPr>
                <w:rFonts w:ascii="Times New Roman" w:hAnsi="Times New Roman"/>
              </w:rPr>
              <w:lastRenderedPageBreak/>
              <w:t>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х. Хренище</w:t>
            </w:r>
          </w:p>
          <w:p w:rsidR="005F5EFB" w:rsidRPr="00F663A8" w:rsidRDefault="005F5EFB" w:rsidP="009403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>
              <w:rPr>
                <w:rFonts w:ascii="Times New Roman" w:hAnsi="Times New Roman"/>
                <w:sz w:val="24"/>
                <w:szCs w:val="24"/>
              </w:rPr>
              <w:t>1- 71, 2-72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>х. Хренище,</w:t>
            </w:r>
            <w:r>
              <w:rPr>
                <w:rFonts w:ascii="Times New Roman" w:hAnsi="Times New Roman"/>
              </w:rPr>
              <w:t xml:space="preserve"> 85/1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3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2B7BFA">
            <w:pPr>
              <w:ind w:firstLine="0"/>
            </w:pPr>
            <w:r w:rsidRPr="001E6B1B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1E6B1B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9403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Хренище</w:t>
            </w:r>
          </w:p>
          <w:p w:rsidR="005F5EFB" w:rsidRPr="00F663A8" w:rsidRDefault="005F5EFB" w:rsidP="00430D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омов 73-93 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>х. Хренище,</w:t>
            </w:r>
            <w:r>
              <w:rPr>
                <w:rFonts w:ascii="Times New Roman" w:hAnsi="Times New Roman"/>
              </w:rPr>
              <w:t xml:space="preserve"> 96/1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3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4D384D">
            <w:pPr>
              <w:ind w:firstLine="0"/>
            </w:pPr>
            <w:r w:rsidRPr="001E6B1B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1E6B1B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Хренище</w:t>
            </w:r>
          </w:p>
          <w:p w:rsidR="005F5EFB" w:rsidRPr="00430D75" w:rsidRDefault="005F5EFB" w:rsidP="00430D75">
            <w:pPr>
              <w:ind w:firstLine="0"/>
            </w:pPr>
            <w:r w:rsidRPr="00F663A8">
              <w:rPr>
                <w:rFonts w:ascii="Times New Roman" w:hAnsi="Times New Roman"/>
              </w:rPr>
              <w:t>№ д</w:t>
            </w:r>
            <w:r>
              <w:rPr>
                <w:rFonts w:ascii="Times New Roman" w:hAnsi="Times New Roman"/>
              </w:rPr>
              <w:t>омов 94-106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r>
              <w:rPr>
                <w:rFonts w:ascii="Times New Roman" w:hAnsi="Times New Roman"/>
              </w:rPr>
              <w:t>Соколовский</w:t>
            </w:r>
            <w:r w:rsidRPr="00E9743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15/1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4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4D384D">
            <w:pPr>
              <w:ind w:firstLine="0"/>
            </w:pPr>
            <w:r w:rsidRPr="00AB0579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AB0579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AB0579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AB0579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Соколовский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1-39, 2-38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Карандеевка, 1А/1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5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4D384D">
            <w:pPr>
              <w:ind w:firstLine="0"/>
            </w:pPr>
            <w:r w:rsidRPr="00AB0579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AB0579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AB0579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4D38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Карандеевка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домов 1-37, 2-36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54" w:type="dxa"/>
          </w:tcPr>
          <w:p w:rsidR="005F5EFB" w:rsidRPr="00E9743B" w:rsidRDefault="005F5EFB" w:rsidP="00706CEE">
            <w:pPr>
              <w:ind w:firstLine="61"/>
              <w:jc w:val="left"/>
              <w:rPr>
                <w:rFonts w:ascii="Times New Roman" w:hAnsi="Times New Roman"/>
                <w:highlight w:val="yellow"/>
              </w:rPr>
            </w:pPr>
            <w:r w:rsidRPr="004D384D">
              <w:rPr>
                <w:rFonts w:ascii="Times New Roman" w:hAnsi="Times New Roman"/>
              </w:rPr>
              <w:t>Российская Федерация, Воронежская область, Бобровский муниципальный район, Никольское сельское поселение, территория автодороги М-4 Дон, 598-й километр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6</w:t>
            </w:r>
          </w:p>
        </w:tc>
        <w:tc>
          <w:tcPr>
            <w:tcW w:w="1276" w:type="dxa"/>
          </w:tcPr>
          <w:p w:rsidR="005F5EFB" w:rsidRPr="004D384D" w:rsidRDefault="005F5EFB" w:rsidP="009B4203">
            <w:pPr>
              <w:ind w:firstLine="34"/>
            </w:pPr>
            <w:r w:rsidRPr="004D384D">
              <w:rPr>
                <w:rFonts w:ascii="Times New Roman" w:hAnsi="Times New Roman"/>
              </w:rPr>
              <w:t>Тротуарная плитка</w:t>
            </w:r>
          </w:p>
        </w:tc>
        <w:tc>
          <w:tcPr>
            <w:tcW w:w="992" w:type="dxa"/>
          </w:tcPr>
          <w:p w:rsidR="005F5EFB" w:rsidRPr="004D384D" w:rsidRDefault="005F5EFB" w:rsidP="009B4203">
            <w:pPr>
              <w:ind w:firstLine="0"/>
            </w:pPr>
            <w:r w:rsidRPr="004D384D">
              <w:rPr>
                <w:rFonts w:ascii="Times New Roman" w:hAnsi="Times New Roman"/>
                <w:sz w:val="28"/>
                <w:szCs w:val="28"/>
              </w:rPr>
              <w:t>9,32 кв.м</w:t>
            </w:r>
          </w:p>
        </w:tc>
        <w:tc>
          <w:tcPr>
            <w:tcW w:w="851" w:type="dxa"/>
            <w:shd w:val="clear" w:color="auto" w:fill="auto"/>
          </w:tcPr>
          <w:p w:rsidR="005F5EFB" w:rsidRPr="004D384D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 w:rsidRPr="004D38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5EFB" w:rsidRPr="004D384D" w:rsidRDefault="005F5EFB">
            <w:r w:rsidRPr="004D384D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5EFB" w:rsidRPr="004D384D" w:rsidRDefault="005F5EFB" w:rsidP="009B4203">
            <w:pPr>
              <w:ind w:firstLine="34"/>
            </w:pPr>
            <w:r w:rsidRPr="004D384D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4D384D" w:rsidRDefault="005F5EFB" w:rsidP="004D384D">
            <w:pPr>
              <w:rPr>
                <w:rFonts w:ascii="Times New Roman" w:hAnsi="Times New Roman"/>
                <w:highlight w:val="yellow"/>
              </w:rPr>
            </w:pPr>
            <w:r w:rsidRPr="004D384D">
              <w:rPr>
                <w:rFonts w:ascii="Times New Roman" w:hAnsi="Times New Roman"/>
              </w:rPr>
              <w:t xml:space="preserve">Общество с ограниченной ответственностью «Селект»,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4D384D">
              <w:rPr>
                <w:rFonts w:ascii="Times New Roman" w:hAnsi="Times New Roman"/>
              </w:rPr>
              <w:t xml:space="preserve"> 1163668055902, 394055 г. Воронеж, ул. Депутатская, д. 11, помещ. </w:t>
            </w:r>
            <w:r w:rsidRPr="004D384D">
              <w:rPr>
                <w:rFonts w:ascii="Times New Roman" w:hAnsi="Times New Roman"/>
                <w:lang w:val="en-US"/>
              </w:rPr>
              <w:t>IX</w:t>
            </w:r>
            <w:r w:rsidRPr="004D384D">
              <w:rPr>
                <w:rFonts w:ascii="Times New Roman" w:hAnsi="Times New Roman"/>
              </w:rPr>
              <w:t xml:space="preserve"> в лит. п/а, офис 1</w:t>
            </w:r>
          </w:p>
        </w:tc>
        <w:tc>
          <w:tcPr>
            <w:tcW w:w="2267" w:type="dxa"/>
          </w:tcPr>
          <w:p w:rsidR="005F5EFB" w:rsidRPr="00E9743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384D">
              <w:rPr>
                <w:rFonts w:ascii="Times New Roman" w:hAnsi="Times New Roman"/>
                <w:sz w:val="24"/>
                <w:szCs w:val="24"/>
              </w:rPr>
              <w:t>Нежилое строение – АЗС, территория АЗС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5EFB" w:rsidRPr="00E9743B" w:rsidRDefault="005F5EFB" w:rsidP="00AE240C">
            <w:pPr>
              <w:spacing w:after="100" w:afterAutospacing="1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B96D30" w:rsidRPr="00B3341B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sectPr w:rsidR="00B96D30" w:rsidRPr="00B3341B" w:rsidSect="00B96D30">
      <w:headerReference w:type="default" r:id="rId9"/>
      <w:footerReference w:type="default" r:id="rId10"/>
      <w:pgSz w:w="16838" w:h="11906" w:orient="landscape"/>
      <w:pgMar w:top="426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15" w:rsidRDefault="00FD3515" w:rsidP="002C5B14">
      <w:r>
        <w:separator/>
      </w:r>
    </w:p>
  </w:endnote>
  <w:endnote w:type="continuationSeparator" w:id="0">
    <w:p w:rsidR="00FD3515" w:rsidRDefault="00FD3515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2"/>
      <w:gridCol w:w="3359"/>
      <w:gridCol w:w="3160"/>
    </w:tblGrid>
    <w:tr w:rsidR="003F0B3A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0B3A" w:rsidRDefault="003F0B3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0B3A" w:rsidRDefault="003F0B3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0B3A" w:rsidRDefault="003F0B3A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3F0B3A" w:rsidRDefault="003F0B3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3A" w:rsidRDefault="003F0B3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15" w:rsidRDefault="00FD3515" w:rsidP="002C5B14">
      <w:r>
        <w:separator/>
      </w:r>
    </w:p>
  </w:footnote>
  <w:footnote w:type="continuationSeparator" w:id="0">
    <w:p w:rsidR="00FD3515" w:rsidRDefault="00FD3515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3A" w:rsidRDefault="003F0B3A" w:rsidP="006D7A10">
    <w:pPr>
      <w:pStyle w:val="a3"/>
      <w:rPr>
        <w:color w:val="800000"/>
        <w:sz w:val="20"/>
      </w:rPr>
    </w:pPr>
  </w:p>
  <w:p w:rsidR="003F0B3A" w:rsidRDefault="003F0B3A" w:rsidP="00B96D3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  <w:p w:rsidR="003F0B3A" w:rsidRPr="005E0478" w:rsidRDefault="003F0B3A" w:rsidP="006D7A1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29DD3560"/>
    <w:multiLevelType w:val="hybridMultilevel"/>
    <w:tmpl w:val="BE007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7881"/>
    <w:multiLevelType w:val="hybridMultilevel"/>
    <w:tmpl w:val="75D29E46"/>
    <w:lvl w:ilvl="0" w:tplc="A6D816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65A82"/>
    <w:multiLevelType w:val="hybridMultilevel"/>
    <w:tmpl w:val="D2966A36"/>
    <w:lvl w:ilvl="0" w:tplc="0419000F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4376E"/>
    <w:multiLevelType w:val="hybridMultilevel"/>
    <w:tmpl w:val="6366AB24"/>
    <w:lvl w:ilvl="0" w:tplc="A6D816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A627C3E"/>
    <w:multiLevelType w:val="hybridMultilevel"/>
    <w:tmpl w:val="A134E5C4"/>
    <w:lvl w:ilvl="0" w:tplc="A6D816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C3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CDF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BFA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A0B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2BA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8E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B3A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75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0F8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5D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84D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4C65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254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D37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26C"/>
    <w:rsid w:val="005F5834"/>
    <w:rsid w:val="005F5EFB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79E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93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05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CEE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17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3C1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C48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53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3FBE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A41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32B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CF8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027F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203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8C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4E95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40C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41B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5CB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D30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40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92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2EA7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CD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0C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AD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4C8B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B75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5E9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9CA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9743B"/>
    <w:rsid w:val="00EA007D"/>
    <w:rsid w:val="00EA0438"/>
    <w:rsid w:val="00EA0554"/>
    <w:rsid w:val="00EA08A7"/>
    <w:rsid w:val="00EA0949"/>
    <w:rsid w:val="00EA0FAC"/>
    <w:rsid w:val="00EA1021"/>
    <w:rsid w:val="00EA12EC"/>
    <w:rsid w:val="00EA1404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419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51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5A3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70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70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193</TotalTime>
  <Pages>7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nikolskoe</cp:lastModifiedBy>
  <cp:revision>7</cp:revision>
  <cp:lastPrinted>2020-04-17T12:13:00Z</cp:lastPrinted>
  <dcterms:created xsi:type="dcterms:W3CDTF">2020-04-17T08:07:00Z</dcterms:created>
  <dcterms:modified xsi:type="dcterms:W3CDTF">2020-04-21T09:58:00Z</dcterms:modified>
</cp:coreProperties>
</file>