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C2" w:rsidRPr="005F5EC2" w:rsidRDefault="005F5EC2" w:rsidP="005F5EC2">
      <w:pPr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F5EC2">
        <w:rPr>
          <w:rFonts w:ascii="Times New Roman" w:hAnsi="Times New Roman"/>
          <w:b/>
          <w:bCs/>
          <w:sz w:val="28"/>
          <w:szCs w:val="28"/>
          <w:lang w:eastAsia="ar-SA"/>
        </w:rPr>
        <w:t>СОВЕТ НАРОДНЫХ ДЕПУТАТОВ</w:t>
      </w:r>
      <w:r w:rsidRPr="005F5EC2">
        <w:rPr>
          <w:rFonts w:ascii="Times New Roman" w:hAnsi="Times New Roman"/>
          <w:b/>
          <w:sz w:val="28"/>
          <w:szCs w:val="28"/>
          <w:lang w:eastAsia="ar-SA"/>
        </w:rPr>
        <w:t xml:space="preserve"> НИКОЛЬСКОГО СЕЛЬСКОГО ПОСЕЛЕНИЯ</w:t>
      </w:r>
      <w:r w:rsidRPr="005F5EC2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БОБРОВСКОГО МУНИЦИПАЛЬНОГО  РАЙОНА </w:t>
      </w:r>
      <w:r w:rsidRPr="005F5EC2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5F5EC2" w:rsidRPr="005F5EC2" w:rsidRDefault="005F5EC2" w:rsidP="005F5EC2">
      <w:pPr>
        <w:suppressAutoHyphens/>
        <w:ind w:firstLine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5F5EC2" w:rsidRPr="005F5EC2" w:rsidRDefault="005F5EC2" w:rsidP="005F5EC2">
      <w:pPr>
        <w:suppressAutoHyphens/>
        <w:ind w:firstLine="0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proofErr w:type="gramStart"/>
      <w:r w:rsidRPr="005F5EC2">
        <w:rPr>
          <w:rFonts w:ascii="Times New Roman" w:hAnsi="Times New Roman"/>
          <w:b/>
          <w:sz w:val="32"/>
          <w:szCs w:val="32"/>
          <w:lang w:eastAsia="ar-SA"/>
        </w:rPr>
        <w:t>Р</w:t>
      </w:r>
      <w:proofErr w:type="gramEnd"/>
      <w:r w:rsidRPr="005F5EC2">
        <w:rPr>
          <w:rFonts w:ascii="Times New Roman" w:hAnsi="Times New Roman"/>
          <w:b/>
          <w:sz w:val="32"/>
          <w:szCs w:val="32"/>
          <w:lang w:eastAsia="ar-SA"/>
        </w:rPr>
        <w:t xml:space="preserve"> Е Ш Е Н И Е</w:t>
      </w:r>
    </w:p>
    <w:p w:rsidR="005F5EC2" w:rsidRPr="005F5EC2" w:rsidRDefault="005F5EC2" w:rsidP="005F5EC2">
      <w:pPr>
        <w:tabs>
          <w:tab w:val="left" w:pos="4305"/>
        </w:tabs>
        <w:suppressAutoHyphens/>
        <w:ind w:firstLine="0"/>
        <w:jc w:val="left"/>
        <w:rPr>
          <w:rFonts w:ascii="Times New Roman" w:hAnsi="Times New Roman"/>
          <w:sz w:val="16"/>
          <w:szCs w:val="16"/>
          <w:lang w:eastAsia="ar-SA"/>
        </w:rPr>
      </w:pPr>
      <w:r w:rsidRPr="005F5EC2">
        <w:rPr>
          <w:rFonts w:ascii="Times New Roman" w:hAnsi="Times New Roman"/>
          <w:sz w:val="16"/>
          <w:szCs w:val="16"/>
          <w:lang w:eastAsia="ar-SA"/>
        </w:rPr>
        <w:tab/>
      </w:r>
    </w:p>
    <w:p w:rsidR="005F5EC2" w:rsidRPr="005F5EC2" w:rsidRDefault="005F5EC2" w:rsidP="005F5EC2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5F5EC2">
        <w:rPr>
          <w:rFonts w:ascii="Times New Roman" w:hAnsi="Times New Roman"/>
          <w:sz w:val="28"/>
          <w:szCs w:val="28"/>
          <w:u w:val="single"/>
          <w:lang w:eastAsia="ar-SA"/>
        </w:rPr>
        <w:t xml:space="preserve">от  </w:t>
      </w:r>
      <w:r w:rsidR="00FD1347">
        <w:rPr>
          <w:rFonts w:ascii="Times New Roman" w:hAnsi="Times New Roman"/>
          <w:sz w:val="28"/>
          <w:szCs w:val="28"/>
          <w:u w:val="single"/>
          <w:lang w:eastAsia="ar-SA"/>
        </w:rPr>
        <w:t>30.08.</w:t>
      </w:r>
      <w:r w:rsidR="00C37738">
        <w:rPr>
          <w:rFonts w:ascii="Times New Roman" w:hAnsi="Times New Roman"/>
          <w:sz w:val="28"/>
          <w:szCs w:val="28"/>
          <w:u w:val="single"/>
          <w:lang w:eastAsia="ar-SA"/>
        </w:rPr>
        <w:t>2023</w:t>
      </w:r>
      <w:r w:rsidRPr="005F5EC2">
        <w:rPr>
          <w:rFonts w:ascii="Times New Roman" w:hAnsi="Times New Roman"/>
          <w:sz w:val="28"/>
          <w:szCs w:val="28"/>
          <w:u w:val="single"/>
          <w:lang w:eastAsia="ar-SA"/>
        </w:rPr>
        <w:t xml:space="preserve"> года</w:t>
      </w:r>
      <w:r w:rsidRPr="005F5EC2">
        <w:rPr>
          <w:rFonts w:ascii="Times New Roman" w:hAnsi="Times New Roman"/>
          <w:sz w:val="28"/>
          <w:szCs w:val="28"/>
          <w:lang w:eastAsia="ar-SA"/>
        </w:rPr>
        <w:t xml:space="preserve">                               № </w:t>
      </w:r>
      <w:r w:rsidR="00FD1347">
        <w:rPr>
          <w:rFonts w:ascii="Times New Roman" w:hAnsi="Times New Roman"/>
          <w:sz w:val="28"/>
          <w:szCs w:val="28"/>
          <w:lang w:eastAsia="ar-SA"/>
        </w:rPr>
        <w:t>24</w:t>
      </w:r>
    </w:p>
    <w:p w:rsidR="005F5EC2" w:rsidRPr="005F5EC2" w:rsidRDefault="005F5EC2" w:rsidP="005F5EC2">
      <w:pPr>
        <w:suppressAutoHyphens/>
        <w:ind w:firstLine="0"/>
        <w:jc w:val="left"/>
        <w:rPr>
          <w:rFonts w:ascii="Times New Roman" w:hAnsi="Times New Roman"/>
          <w:lang w:eastAsia="ar-SA"/>
        </w:rPr>
      </w:pPr>
      <w:r w:rsidRPr="005F5EC2">
        <w:rPr>
          <w:rFonts w:ascii="Times New Roman" w:hAnsi="Times New Roman"/>
          <w:lang w:eastAsia="ar-SA"/>
        </w:rPr>
        <w:t xml:space="preserve"> с. Никольское 2-е</w:t>
      </w:r>
    </w:p>
    <w:p w:rsidR="005F5EC2" w:rsidRPr="005F5EC2" w:rsidRDefault="005F5EC2" w:rsidP="005F5EC2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308" w:type="dxa"/>
        <w:tblLook w:val="01E0" w:firstRow="1" w:lastRow="1" w:firstColumn="1" w:lastColumn="1" w:noHBand="0" w:noVBand="0"/>
      </w:tblPr>
      <w:tblGrid>
        <w:gridCol w:w="5328"/>
        <w:gridCol w:w="4980"/>
      </w:tblGrid>
      <w:tr w:rsidR="005F5EC2" w:rsidRPr="005F5EC2" w:rsidTr="00FA7E3D">
        <w:tc>
          <w:tcPr>
            <w:tcW w:w="5328" w:type="dxa"/>
          </w:tcPr>
          <w:p w:rsidR="005F5EC2" w:rsidRPr="005F5EC2" w:rsidRDefault="005F5EC2" w:rsidP="005F5EC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Положения о порядке и размерах возмещения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Pr="005F5E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асходов, связанных со служебными командировками в пределах Российской Федерации лиц, замещающих муниципальные должности, муниципальных служащих и работников,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F5EC2">
              <w:rPr>
                <w:rFonts w:ascii="Times New Roman" w:hAnsi="Times New Roman"/>
                <w:b/>
                <w:bCs/>
                <w:sz w:val="28"/>
                <w:szCs w:val="28"/>
              </w:rPr>
              <w:t>замещающих должности, не относящиеся к должностям муниципальной службы в органах местного самоуправления Никольского сельского поселения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F5EC2">
              <w:rPr>
                <w:rFonts w:ascii="Times New Roman" w:hAnsi="Times New Roman"/>
                <w:b/>
                <w:bCs/>
                <w:sz w:val="28"/>
                <w:szCs w:val="28"/>
              </w:rPr>
              <w:t>Бобровского муниципального района</w:t>
            </w:r>
          </w:p>
          <w:p w:rsidR="005F5EC2" w:rsidRPr="005F5EC2" w:rsidRDefault="005F5EC2" w:rsidP="005F5EC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C2">
              <w:rPr>
                <w:rFonts w:ascii="Times New Roman" w:hAnsi="Times New Roman"/>
                <w:b/>
                <w:bCs/>
                <w:sz w:val="28"/>
                <w:szCs w:val="28"/>
              </w:rPr>
              <w:t>Воронежской области</w:t>
            </w:r>
          </w:p>
          <w:p w:rsidR="005F5EC2" w:rsidRPr="005F5EC2" w:rsidRDefault="005F5EC2" w:rsidP="005F5EC2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80" w:type="dxa"/>
          </w:tcPr>
          <w:p w:rsidR="005F5EC2" w:rsidRPr="005F5EC2" w:rsidRDefault="005F5EC2" w:rsidP="005F5EC2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133C1" w:rsidRPr="00261F44" w:rsidRDefault="003133C1" w:rsidP="005F5EC2">
      <w:pPr>
        <w:pStyle w:val="Title"/>
        <w:ind w:firstLine="0"/>
        <w:jc w:val="both"/>
        <w:rPr>
          <w:rFonts w:ascii="Times New Roman" w:hAnsi="Times New Roman" w:cs="Times New Roman"/>
        </w:rPr>
      </w:pPr>
    </w:p>
    <w:p w:rsidR="00DB0535" w:rsidRPr="00294A27" w:rsidRDefault="00DB0535" w:rsidP="003133C1">
      <w:pPr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94A27">
        <w:rPr>
          <w:rFonts w:ascii="Times New Roman" w:hAnsi="Times New Roman"/>
          <w:color w:val="000000"/>
          <w:sz w:val="28"/>
          <w:szCs w:val="28"/>
        </w:rPr>
        <w:t>В целях определения порядка возмещения расходов, связанных со служебными командировками в пределах Российской Федерации, в соответствии со статьей 168 Трудового кодекса Российской Фед</w:t>
      </w:r>
      <w:r w:rsidR="007B3FFC" w:rsidRPr="00294A27">
        <w:rPr>
          <w:rFonts w:ascii="Times New Roman" w:hAnsi="Times New Roman"/>
          <w:color w:val="000000"/>
          <w:sz w:val="28"/>
          <w:szCs w:val="28"/>
        </w:rPr>
        <w:t>ерации</w:t>
      </w:r>
      <w:r w:rsidR="004875EE" w:rsidRPr="00294A2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F5EC2" w:rsidRPr="00C37738">
        <w:rPr>
          <w:rFonts w:ascii="Times New Roman" w:hAnsi="Times New Roman"/>
          <w:color w:val="000000"/>
          <w:sz w:val="28"/>
          <w:szCs w:val="28"/>
        </w:rPr>
        <w:t>руководствуясь пунктом 4 Указа Президента РФ от 17.10.2022 № 752 «Об особенностях командирования лиц, замещающих государственные должности Российской  Федерации, федеральных государственных гражданских служащих, работников федеральных государственных органов, замещающих должности, не являющиеся должностями гражданской службы, на территории  Донецкой Народной</w:t>
      </w:r>
      <w:proofErr w:type="gramEnd"/>
      <w:r w:rsidR="005F5EC2" w:rsidRPr="00C37738">
        <w:rPr>
          <w:rFonts w:ascii="Times New Roman" w:hAnsi="Times New Roman"/>
          <w:color w:val="000000"/>
          <w:sz w:val="28"/>
          <w:szCs w:val="28"/>
        </w:rPr>
        <w:t xml:space="preserve"> Республики, Луганской Народной Республики, Запорожской области и Херсонской области»,</w:t>
      </w:r>
      <w:r w:rsidR="004875EE" w:rsidRPr="00294A27">
        <w:rPr>
          <w:rFonts w:ascii="Times New Roman" w:hAnsi="Times New Roman"/>
          <w:color w:val="000000"/>
          <w:sz w:val="28"/>
          <w:szCs w:val="28"/>
        </w:rPr>
        <w:t xml:space="preserve"> Устав</w:t>
      </w:r>
      <w:r w:rsidR="00294A27">
        <w:rPr>
          <w:rFonts w:ascii="Times New Roman" w:hAnsi="Times New Roman"/>
          <w:color w:val="000000"/>
          <w:sz w:val="28"/>
          <w:szCs w:val="28"/>
        </w:rPr>
        <w:t>ом</w:t>
      </w:r>
      <w:r w:rsidR="004875EE" w:rsidRPr="00294A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EC2">
        <w:rPr>
          <w:rFonts w:ascii="Times New Roman" w:hAnsi="Times New Roman"/>
          <w:color w:val="000000"/>
          <w:sz w:val="28"/>
          <w:szCs w:val="28"/>
        </w:rPr>
        <w:t xml:space="preserve">Никольского сельского поселения </w:t>
      </w:r>
      <w:r w:rsidR="00294A27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4875EE" w:rsidRPr="00294A27">
        <w:rPr>
          <w:rFonts w:ascii="Times New Roman" w:hAnsi="Times New Roman"/>
          <w:color w:val="000000"/>
          <w:sz w:val="28"/>
          <w:szCs w:val="28"/>
        </w:rPr>
        <w:t xml:space="preserve"> муниципально</w:t>
      </w:r>
      <w:r w:rsidR="00294A27">
        <w:rPr>
          <w:rFonts w:ascii="Times New Roman" w:hAnsi="Times New Roman"/>
          <w:color w:val="000000"/>
          <w:sz w:val="28"/>
          <w:szCs w:val="28"/>
        </w:rPr>
        <w:t>го района Воронежской области</w:t>
      </w:r>
      <w:r w:rsidR="00774707" w:rsidRPr="00294A27">
        <w:rPr>
          <w:rFonts w:ascii="Times New Roman" w:hAnsi="Times New Roman"/>
          <w:color w:val="000000"/>
          <w:sz w:val="28"/>
          <w:szCs w:val="28"/>
        </w:rPr>
        <w:t>,</w:t>
      </w:r>
      <w:r w:rsidR="007B3FFC" w:rsidRPr="00294A27">
        <w:rPr>
          <w:rFonts w:ascii="Times New Roman" w:hAnsi="Times New Roman"/>
          <w:color w:val="000000"/>
          <w:sz w:val="28"/>
          <w:szCs w:val="28"/>
        </w:rPr>
        <w:t xml:space="preserve"> Совет народных депутатов </w:t>
      </w:r>
      <w:r w:rsidR="005F5EC2">
        <w:rPr>
          <w:rFonts w:ascii="Times New Roman" w:hAnsi="Times New Roman"/>
          <w:color w:val="000000"/>
          <w:sz w:val="28"/>
          <w:szCs w:val="28"/>
        </w:rPr>
        <w:t xml:space="preserve">Никольского сельского поселения </w:t>
      </w:r>
      <w:r w:rsidR="00294A27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294A27" w:rsidRPr="00294A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A27">
        <w:rPr>
          <w:rFonts w:ascii="Times New Roman" w:hAnsi="Times New Roman"/>
          <w:color w:val="000000"/>
          <w:sz w:val="28"/>
          <w:szCs w:val="28"/>
        </w:rPr>
        <w:t>муниципаль</w:t>
      </w:r>
      <w:r w:rsidR="007B3FFC" w:rsidRPr="00294A27">
        <w:rPr>
          <w:rFonts w:ascii="Times New Roman" w:hAnsi="Times New Roman"/>
          <w:color w:val="000000"/>
          <w:sz w:val="28"/>
          <w:szCs w:val="28"/>
        </w:rPr>
        <w:t xml:space="preserve">ного района Воронежской области </w:t>
      </w:r>
      <w:r w:rsidRPr="00294A27"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>решил</w:t>
      </w:r>
      <w:r w:rsidRPr="00294A27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452C19" w:rsidRDefault="007B3FFC" w:rsidP="003133C1">
      <w:pPr>
        <w:pStyle w:val="a6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294A27"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Утвердить Положение 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 xml:space="preserve">о порядке и размерах возмещения расходов, связанных со служебными командировками </w:t>
      </w:r>
      <w:r w:rsidRPr="00294A27">
        <w:rPr>
          <w:rFonts w:ascii="Times New Roman" w:hAnsi="Times New Roman"/>
          <w:color w:val="000000"/>
          <w:sz w:val="28"/>
          <w:szCs w:val="28"/>
        </w:rPr>
        <w:t xml:space="preserve">в пределах Российской Федерации 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>лиц</w:t>
      </w:r>
      <w:r w:rsidRPr="00294A27">
        <w:rPr>
          <w:rFonts w:ascii="Times New Roman" w:hAnsi="Times New Roman"/>
          <w:color w:val="000000"/>
          <w:sz w:val="28"/>
          <w:szCs w:val="28"/>
        </w:rPr>
        <w:t>,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 xml:space="preserve"> замещающих муниципальные должнос</w:t>
      </w:r>
      <w:r w:rsidRPr="00294A27">
        <w:rPr>
          <w:rFonts w:ascii="Times New Roman" w:hAnsi="Times New Roman"/>
          <w:color w:val="000000"/>
          <w:sz w:val="28"/>
          <w:szCs w:val="28"/>
        </w:rPr>
        <w:t xml:space="preserve">ти, 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 xml:space="preserve">муниципальных служащих и работников, замещающих должности, не относящиеся к </w:t>
      </w:r>
      <w:r w:rsidRPr="00294A27">
        <w:rPr>
          <w:rFonts w:ascii="Times New Roman" w:hAnsi="Times New Roman"/>
          <w:color w:val="000000"/>
          <w:sz w:val="28"/>
          <w:szCs w:val="28"/>
        </w:rPr>
        <w:t>должностям муниципальной службы</w:t>
      </w:r>
      <w:r w:rsidR="00294A27">
        <w:rPr>
          <w:rFonts w:ascii="Times New Roman" w:hAnsi="Times New Roman"/>
          <w:color w:val="000000"/>
          <w:sz w:val="28"/>
          <w:szCs w:val="28"/>
        </w:rPr>
        <w:t>,</w:t>
      </w:r>
      <w:r w:rsidRPr="00294A27">
        <w:rPr>
          <w:rFonts w:ascii="Times New Roman" w:hAnsi="Times New Roman"/>
          <w:color w:val="000000"/>
          <w:sz w:val="28"/>
          <w:szCs w:val="28"/>
        </w:rPr>
        <w:t xml:space="preserve"> в органах местного самоуправления </w:t>
      </w:r>
      <w:r w:rsidR="005F5EC2">
        <w:rPr>
          <w:rFonts w:ascii="Times New Roman" w:hAnsi="Times New Roman"/>
          <w:color w:val="000000"/>
          <w:sz w:val="28"/>
          <w:szCs w:val="28"/>
        </w:rPr>
        <w:t xml:space="preserve">Никольского сельского поселения </w:t>
      </w:r>
      <w:r w:rsidR="00294A27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294A27" w:rsidRPr="00294A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A27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294A27">
        <w:rPr>
          <w:rFonts w:ascii="Times New Roman" w:hAnsi="Times New Roman"/>
          <w:color w:val="000000"/>
          <w:sz w:val="28"/>
          <w:szCs w:val="28"/>
        </w:rPr>
        <w:t xml:space="preserve"> Воронежской области</w:t>
      </w:r>
      <w:r w:rsidRPr="00294A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 w:rsidR="003133C1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</w:p>
    <w:p w:rsidR="00452C19" w:rsidRPr="00452C19" w:rsidRDefault="002D03D8" w:rsidP="00452C19">
      <w:pPr>
        <w:pStyle w:val="a6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452C19">
        <w:rPr>
          <w:rFonts w:ascii="Times New Roman" w:hAnsi="Times New Roman"/>
          <w:color w:val="000000"/>
          <w:sz w:val="28"/>
          <w:szCs w:val="28"/>
        </w:rPr>
        <w:t>Решение Совета народных депута</w:t>
      </w:r>
      <w:r w:rsidR="00452C19" w:rsidRPr="00452C19">
        <w:rPr>
          <w:rFonts w:ascii="Times New Roman" w:hAnsi="Times New Roman"/>
          <w:color w:val="000000"/>
          <w:sz w:val="28"/>
          <w:szCs w:val="28"/>
        </w:rPr>
        <w:t>тов Никольского сельского посел</w:t>
      </w:r>
      <w:r w:rsidRPr="00452C19">
        <w:rPr>
          <w:rFonts w:ascii="Times New Roman" w:hAnsi="Times New Roman"/>
          <w:color w:val="000000"/>
          <w:sz w:val="28"/>
          <w:szCs w:val="28"/>
        </w:rPr>
        <w:t xml:space="preserve">ения </w:t>
      </w:r>
      <w:r w:rsidR="00452C19" w:rsidRPr="00452C19">
        <w:rPr>
          <w:rFonts w:ascii="Times New Roman" w:hAnsi="Times New Roman"/>
          <w:color w:val="000000"/>
          <w:sz w:val="28"/>
          <w:szCs w:val="28"/>
        </w:rPr>
        <w:t xml:space="preserve">Бобровского муниципального района Воронежской области </w:t>
      </w:r>
      <w:r w:rsidRPr="00452C1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52C19" w:rsidRPr="00452C19">
        <w:rPr>
          <w:rFonts w:ascii="Times New Roman" w:hAnsi="Times New Roman"/>
          <w:color w:val="000000"/>
          <w:sz w:val="28"/>
          <w:szCs w:val="28"/>
        </w:rPr>
        <w:t>15.02.2017 № 8</w:t>
      </w:r>
      <w:r w:rsidR="00452C19" w:rsidRPr="00452C19">
        <w:rPr>
          <w:rFonts w:ascii="Times New Roman" w:hAnsi="Times New Roman"/>
          <w:sz w:val="28"/>
          <w:szCs w:val="28"/>
          <w:lang w:eastAsia="en-US"/>
        </w:rPr>
        <w:t xml:space="preserve"> «Об утверждении Положения о служебных командировках работников администрации Никольского  сельского поселения Бобровского муниципального района Воронежской области</w:t>
      </w:r>
      <w:r w:rsidR="00452C19">
        <w:rPr>
          <w:rFonts w:ascii="Times New Roman" w:hAnsi="Times New Roman"/>
          <w:sz w:val="28"/>
          <w:szCs w:val="28"/>
          <w:lang w:eastAsia="en-US"/>
        </w:rPr>
        <w:t>» считать утратившим силу.</w:t>
      </w:r>
    </w:p>
    <w:p w:rsidR="00452C19" w:rsidRDefault="00452C19" w:rsidP="00452C19">
      <w:pPr>
        <w:pStyle w:val="a6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52C19">
        <w:rPr>
          <w:rFonts w:ascii="Times New Roman" w:hAnsi="Times New Roman"/>
          <w:color w:val="000000"/>
          <w:sz w:val="28"/>
          <w:szCs w:val="28"/>
        </w:rPr>
        <w:t>Настоящее решение подлежи</w:t>
      </w:r>
      <w:r>
        <w:rPr>
          <w:rFonts w:ascii="Times New Roman" w:hAnsi="Times New Roman"/>
          <w:color w:val="000000"/>
          <w:sz w:val="28"/>
          <w:szCs w:val="28"/>
        </w:rPr>
        <w:t xml:space="preserve">т обнародованию и размещению на </w:t>
      </w:r>
      <w:r w:rsidRPr="00452C19">
        <w:rPr>
          <w:rFonts w:ascii="Times New Roman" w:hAnsi="Times New Roman"/>
          <w:color w:val="000000"/>
          <w:sz w:val="28"/>
          <w:szCs w:val="28"/>
        </w:rPr>
        <w:t xml:space="preserve">официальном сайте в сети </w:t>
      </w:r>
      <w:r w:rsidR="002E4CFB">
        <w:rPr>
          <w:rFonts w:ascii="Times New Roman" w:hAnsi="Times New Roman"/>
          <w:color w:val="000000"/>
          <w:sz w:val="28"/>
          <w:szCs w:val="28"/>
        </w:rPr>
        <w:t>«И</w:t>
      </w:r>
      <w:r w:rsidRPr="00452C19">
        <w:rPr>
          <w:rFonts w:ascii="Times New Roman" w:hAnsi="Times New Roman"/>
          <w:color w:val="000000"/>
          <w:sz w:val="28"/>
          <w:szCs w:val="28"/>
        </w:rPr>
        <w:t>нтернет</w:t>
      </w:r>
      <w:r w:rsidR="002E4CFB">
        <w:rPr>
          <w:rFonts w:ascii="Times New Roman" w:hAnsi="Times New Roman"/>
          <w:color w:val="000000"/>
          <w:sz w:val="28"/>
          <w:szCs w:val="28"/>
        </w:rPr>
        <w:t>»</w:t>
      </w:r>
      <w:r w:rsidRPr="00452C19">
        <w:rPr>
          <w:rFonts w:ascii="Times New Roman" w:hAnsi="Times New Roman"/>
          <w:color w:val="000000"/>
          <w:sz w:val="28"/>
          <w:szCs w:val="28"/>
        </w:rPr>
        <w:t>.</w:t>
      </w:r>
    </w:p>
    <w:p w:rsidR="00452C19" w:rsidRPr="00452C19" w:rsidRDefault="00452C19" w:rsidP="00452C19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52C1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52C19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решения оставляю за собой.</w:t>
      </w:r>
    </w:p>
    <w:p w:rsidR="003133C1" w:rsidRDefault="003133C1" w:rsidP="00452C19">
      <w:pPr>
        <w:pStyle w:val="21"/>
        <w:spacing w:line="360" w:lineRule="auto"/>
        <w:jc w:val="both"/>
        <w:rPr>
          <w:bCs w:val="0"/>
        </w:rPr>
      </w:pPr>
    </w:p>
    <w:p w:rsidR="005F5EC2" w:rsidRDefault="00294A27" w:rsidP="003133C1">
      <w:pPr>
        <w:pStyle w:val="21"/>
        <w:ind w:left="1069" w:hanging="1069"/>
        <w:jc w:val="both"/>
        <w:rPr>
          <w:bCs w:val="0"/>
          <w:szCs w:val="28"/>
        </w:rPr>
      </w:pPr>
      <w:r w:rsidRPr="003133C1">
        <w:rPr>
          <w:bCs w:val="0"/>
          <w:szCs w:val="28"/>
        </w:rPr>
        <w:t xml:space="preserve">Глава </w:t>
      </w:r>
      <w:r w:rsidR="005F5EC2">
        <w:rPr>
          <w:bCs w:val="0"/>
          <w:szCs w:val="28"/>
        </w:rPr>
        <w:t>Никольского сельского поселения</w:t>
      </w:r>
    </w:p>
    <w:p w:rsidR="00294A27" w:rsidRPr="003133C1" w:rsidRDefault="00294A27" w:rsidP="005F5EC2">
      <w:pPr>
        <w:pStyle w:val="21"/>
        <w:ind w:left="1069" w:hanging="1069"/>
        <w:jc w:val="both"/>
        <w:rPr>
          <w:bCs w:val="0"/>
          <w:szCs w:val="28"/>
        </w:rPr>
      </w:pPr>
      <w:r w:rsidRPr="003133C1">
        <w:rPr>
          <w:bCs w:val="0"/>
          <w:szCs w:val="28"/>
        </w:rPr>
        <w:t xml:space="preserve">Бобровского муниципального района </w:t>
      </w:r>
    </w:p>
    <w:p w:rsidR="00BC559E" w:rsidRPr="003133C1" w:rsidRDefault="00294A27" w:rsidP="003133C1">
      <w:pPr>
        <w:pStyle w:val="a6"/>
        <w:ind w:left="1069" w:hanging="106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sz w:val="28"/>
          <w:szCs w:val="28"/>
        </w:rPr>
        <w:t xml:space="preserve">Воронежской области                                        </w:t>
      </w:r>
      <w:r w:rsidR="003133C1" w:rsidRPr="003133C1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133C1">
        <w:rPr>
          <w:rFonts w:ascii="Times New Roman" w:hAnsi="Times New Roman"/>
          <w:bCs/>
          <w:sz w:val="28"/>
          <w:szCs w:val="28"/>
        </w:rPr>
        <w:t xml:space="preserve">      </w:t>
      </w:r>
      <w:r w:rsidR="005F5EC2">
        <w:rPr>
          <w:rFonts w:ascii="Times New Roman" w:hAnsi="Times New Roman"/>
          <w:bCs/>
          <w:sz w:val="28"/>
          <w:szCs w:val="28"/>
        </w:rPr>
        <w:t xml:space="preserve">В.Н. </w:t>
      </w:r>
      <w:proofErr w:type="spellStart"/>
      <w:r w:rsidR="005F5EC2">
        <w:rPr>
          <w:rFonts w:ascii="Times New Roman" w:hAnsi="Times New Roman"/>
          <w:bCs/>
          <w:sz w:val="28"/>
          <w:szCs w:val="28"/>
        </w:rPr>
        <w:t>Машошин</w:t>
      </w:r>
      <w:proofErr w:type="spellEnd"/>
    </w:p>
    <w:p w:rsidR="00294A27" w:rsidRPr="003133C1" w:rsidRDefault="00294A27" w:rsidP="003133C1">
      <w:pPr>
        <w:ind w:left="5103" w:hanging="1069"/>
        <w:rPr>
          <w:rFonts w:ascii="Times New Roman" w:hAnsi="Times New Roman"/>
          <w:bCs/>
          <w:color w:val="000000"/>
          <w:sz w:val="28"/>
          <w:szCs w:val="28"/>
        </w:rPr>
      </w:pPr>
    </w:p>
    <w:p w:rsidR="00294A27" w:rsidRDefault="00294A27" w:rsidP="003133C1">
      <w:pPr>
        <w:ind w:left="5103" w:hanging="1069"/>
        <w:rPr>
          <w:rFonts w:ascii="Times New Roman" w:hAnsi="Times New Roman"/>
          <w:bCs/>
          <w:color w:val="000000"/>
        </w:rPr>
      </w:pPr>
    </w:p>
    <w:p w:rsidR="00294A27" w:rsidRDefault="00294A27" w:rsidP="003133C1">
      <w:pPr>
        <w:ind w:left="5103" w:hanging="1069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452C19">
      <w:pPr>
        <w:ind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2015DA">
      <w:pPr>
        <w:ind w:left="5103" w:firstLine="0"/>
        <w:jc w:val="right"/>
        <w:rPr>
          <w:rFonts w:ascii="Times New Roman" w:hAnsi="Times New Roman"/>
          <w:bCs/>
          <w:color w:val="000000"/>
        </w:rPr>
      </w:pPr>
    </w:p>
    <w:p w:rsidR="002015DA" w:rsidRDefault="007B3FFC" w:rsidP="002015DA">
      <w:pPr>
        <w:ind w:left="5103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Приложение </w:t>
      </w:r>
    </w:p>
    <w:p w:rsidR="003133C1" w:rsidRDefault="007B3FFC" w:rsidP="002015DA">
      <w:pPr>
        <w:ind w:left="4536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к решению Совета народных депутатов </w:t>
      </w:r>
      <w:r w:rsidR="003133C1">
        <w:rPr>
          <w:rFonts w:ascii="Times New Roman" w:hAnsi="Times New Roman"/>
          <w:bCs/>
          <w:color w:val="000000"/>
          <w:sz w:val="28"/>
          <w:szCs w:val="28"/>
        </w:rPr>
        <w:t>Бобровского</w:t>
      </w:r>
      <w:r w:rsidR="00DB0535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айона </w:t>
      </w:r>
      <w:r w:rsidR="003133C1">
        <w:rPr>
          <w:rFonts w:ascii="Times New Roman" w:hAnsi="Times New Roman"/>
          <w:bCs/>
          <w:color w:val="000000"/>
          <w:sz w:val="28"/>
          <w:szCs w:val="28"/>
        </w:rPr>
        <w:t xml:space="preserve">Воронежской области </w:t>
      </w:r>
    </w:p>
    <w:p w:rsidR="00BC559E" w:rsidRPr="003133C1" w:rsidRDefault="00DB0535" w:rsidP="002015DA">
      <w:pPr>
        <w:ind w:left="5103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color w:val="000000"/>
          <w:sz w:val="28"/>
          <w:szCs w:val="28"/>
        </w:rPr>
        <w:t>от</w:t>
      </w:r>
      <w:r w:rsidR="007B3FFC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015DA">
        <w:rPr>
          <w:rFonts w:ascii="Times New Roman" w:hAnsi="Times New Roman"/>
          <w:bCs/>
          <w:color w:val="000000"/>
          <w:sz w:val="28"/>
          <w:szCs w:val="28"/>
        </w:rPr>
        <w:t>30.08.</w:t>
      </w:r>
      <w:r w:rsidR="003133C1">
        <w:rPr>
          <w:rFonts w:ascii="Times New Roman" w:hAnsi="Times New Roman"/>
          <w:bCs/>
          <w:color w:val="000000"/>
          <w:sz w:val="28"/>
          <w:szCs w:val="28"/>
        </w:rPr>
        <w:t>2023 года №</w:t>
      </w:r>
      <w:r w:rsidR="002015DA">
        <w:rPr>
          <w:rFonts w:ascii="Times New Roman" w:hAnsi="Times New Roman"/>
          <w:bCs/>
          <w:color w:val="000000"/>
          <w:sz w:val="28"/>
          <w:szCs w:val="28"/>
        </w:rPr>
        <w:t xml:space="preserve"> 24</w:t>
      </w:r>
    </w:p>
    <w:p w:rsidR="003133C1" w:rsidRPr="003133C1" w:rsidRDefault="003133C1" w:rsidP="00BC559E">
      <w:pPr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133C1" w:rsidRPr="003133C1" w:rsidRDefault="003133C1" w:rsidP="00BC559E">
      <w:pPr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3133C1" w:rsidRDefault="007B3FFC" w:rsidP="003133C1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BC559E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C559E" w:rsidRPr="003133C1" w:rsidRDefault="00DB0535" w:rsidP="003133C1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color w:val="000000"/>
          <w:sz w:val="28"/>
          <w:szCs w:val="28"/>
        </w:rPr>
        <w:t>о порядке и</w:t>
      </w:r>
      <w:r w:rsidR="007B3FFC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размерах возмещения расходов, связанных со служебными командировками в пределах 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Российской Федерации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>лиц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>заме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щающих муниципальные должности,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муниципальных служащих и работников, замещающих должности, не относящиеся к 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должностям муниципальной службы в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>органах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местного самоуправления </w:t>
      </w:r>
      <w:r w:rsidR="00452C19">
        <w:rPr>
          <w:rFonts w:ascii="Times New Roman" w:hAnsi="Times New Roman"/>
          <w:bCs/>
          <w:color w:val="000000"/>
          <w:sz w:val="28"/>
          <w:szCs w:val="28"/>
        </w:rPr>
        <w:t xml:space="preserve">Никольского сельского поселения </w:t>
      </w:r>
      <w:r w:rsidR="003133C1">
        <w:rPr>
          <w:rFonts w:ascii="Times New Roman" w:hAnsi="Times New Roman"/>
          <w:bCs/>
          <w:color w:val="000000"/>
          <w:sz w:val="28"/>
          <w:szCs w:val="28"/>
        </w:rPr>
        <w:t>Бобровского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</w:t>
      </w:r>
      <w:r w:rsidR="003133C1">
        <w:rPr>
          <w:rFonts w:ascii="Times New Roman" w:hAnsi="Times New Roman"/>
          <w:bCs/>
          <w:color w:val="000000"/>
          <w:sz w:val="28"/>
          <w:szCs w:val="28"/>
        </w:rPr>
        <w:t xml:space="preserve"> Воронежской области</w:t>
      </w:r>
    </w:p>
    <w:p w:rsidR="003133C1" w:rsidRPr="003133C1" w:rsidRDefault="003133C1" w:rsidP="003133C1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133C1" w:rsidRPr="003133C1" w:rsidRDefault="003133C1" w:rsidP="003133C1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B0535" w:rsidRPr="003133C1" w:rsidRDefault="00DB0535" w:rsidP="00BC559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133C1">
        <w:rPr>
          <w:rFonts w:ascii="Times New Roman" w:hAnsi="Times New Roman"/>
          <w:color w:val="000000"/>
          <w:sz w:val="28"/>
          <w:szCs w:val="28"/>
        </w:rPr>
        <w:t>Настоящее Положение (далее - Положение) разработано в соответствии со статьей 168 Трудового кодекса Российской Федерации</w:t>
      </w:r>
      <w:r w:rsidR="002A2F90" w:rsidRPr="003133C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Положением об особенностях направления работников в служебные командировки, утвержденным Постановлением Правительства Российской Федерации от 13.10.2008 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>№</w:t>
      </w:r>
      <w:r w:rsidR="00BC559E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3C1">
        <w:rPr>
          <w:rFonts w:ascii="Times New Roman" w:hAnsi="Times New Roman"/>
          <w:color w:val="000000"/>
          <w:sz w:val="28"/>
          <w:szCs w:val="28"/>
        </w:rPr>
        <w:t>749</w:t>
      </w:r>
      <w:r w:rsidR="008005BA" w:rsidRPr="003133C1">
        <w:rPr>
          <w:rFonts w:ascii="Times New Roman" w:hAnsi="Times New Roman"/>
          <w:color w:val="000000"/>
          <w:sz w:val="28"/>
          <w:szCs w:val="28"/>
        </w:rPr>
        <w:t xml:space="preserve"> «Об особенностях направления работников в служебные командировки», </w:t>
      </w:r>
      <w:r w:rsidRPr="003133C1">
        <w:rPr>
          <w:rFonts w:ascii="Times New Roman" w:hAnsi="Times New Roman"/>
          <w:color w:val="000000"/>
          <w:sz w:val="28"/>
          <w:szCs w:val="28"/>
        </w:rPr>
        <w:t>в це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лях создания надлежащих условий </w:t>
      </w:r>
      <w:r w:rsidRPr="003133C1">
        <w:rPr>
          <w:rFonts w:ascii="Times New Roman" w:hAnsi="Times New Roman"/>
          <w:color w:val="000000"/>
          <w:sz w:val="28"/>
          <w:szCs w:val="28"/>
        </w:rPr>
        <w:t>лицам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>,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 заме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щающим муниципальные должности, </w:t>
      </w:r>
      <w:r w:rsidRPr="003133C1">
        <w:rPr>
          <w:rFonts w:ascii="Times New Roman" w:hAnsi="Times New Roman"/>
          <w:color w:val="000000"/>
          <w:sz w:val="28"/>
          <w:szCs w:val="28"/>
        </w:rPr>
        <w:t>муниципальным служащим, замещающим должности муниципальной службы, работникам, замещающим должности, не отнесенные к должностям м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>униципальной</w:t>
      </w:r>
      <w:proofErr w:type="gramEnd"/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 службы 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 xml:space="preserve">органах местного самоуправления </w:t>
      </w:r>
      <w:r w:rsidR="00452C19">
        <w:rPr>
          <w:rFonts w:ascii="Times New Roman" w:hAnsi="Times New Roman"/>
          <w:color w:val="000000"/>
          <w:sz w:val="28"/>
          <w:szCs w:val="28"/>
        </w:rPr>
        <w:t xml:space="preserve">Никольского сельского поселения </w:t>
      </w:r>
      <w:r w:rsidR="003133C1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452C1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</w:t>
      </w:r>
      <w:r w:rsidRPr="003133C1">
        <w:rPr>
          <w:rFonts w:ascii="Times New Roman" w:hAnsi="Times New Roman"/>
          <w:color w:val="000000"/>
          <w:sz w:val="28"/>
          <w:szCs w:val="28"/>
        </w:rPr>
        <w:t>по выполнению возложенных на них обязанностей и осуществлению полномочий в служебных командировках в пределах Российской Федерации</w:t>
      </w:r>
      <w:r w:rsidR="00C44DC1" w:rsidRPr="003133C1">
        <w:rPr>
          <w:rFonts w:ascii="Times New Roman" w:hAnsi="Times New Roman"/>
          <w:color w:val="000000"/>
          <w:sz w:val="28"/>
          <w:szCs w:val="28"/>
        </w:rPr>
        <w:t xml:space="preserve"> (далее-командированные лица).</w:t>
      </w:r>
    </w:p>
    <w:p w:rsidR="00572A10" w:rsidRPr="003133C1" w:rsidRDefault="009C24B5" w:rsidP="00BC559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Местом постоянной работы следует считать место расположения организации (обособленного структурного подразделения организации), работа в которой обусловлена трудовым договором</w:t>
      </w:r>
      <w:r w:rsidR="00572A10" w:rsidRPr="003133C1">
        <w:rPr>
          <w:rFonts w:ascii="Times New Roman" w:hAnsi="Times New Roman"/>
          <w:sz w:val="28"/>
          <w:szCs w:val="28"/>
        </w:rPr>
        <w:t>.</w:t>
      </w:r>
      <w:r w:rsidRPr="003133C1">
        <w:rPr>
          <w:rFonts w:ascii="Times New Roman" w:hAnsi="Times New Roman"/>
          <w:sz w:val="28"/>
          <w:szCs w:val="28"/>
        </w:rPr>
        <w:t xml:space="preserve"> </w:t>
      </w:r>
    </w:p>
    <w:p w:rsidR="00DB0535" w:rsidRPr="003133C1" w:rsidRDefault="00C44DC1" w:rsidP="00BC559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 xml:space="preserve">Командированные лица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направляются в сл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ужебные командировки по решению (распоряжению, приказу)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представителя нанимателя или уполномоченного им лица соответствующего органа местного самоуправления на определенный срок для выполнения служебного задания (вне постоянного места осуществления слу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жебной деятельности, работы) на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территории Российской Федерации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>.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4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. Срок служебной командировки определяется представителем нанимателя или уполномоченным им лицом с учетом объема, сложности и других особенностей служебного задания.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5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. Командирование лица в органы государственной власти и местного самоуправления осуществляется, как правило, по письменному вызову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lastRenderedPageBreak/>
        <w:t>(приглашению) руководителя этого органа (организации) или по согласованию с ним.</w:t>
      </w:r>
    </w:p>
    <w:p w:rsidR="00C44DC1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6</w:t>
      </w:r>
      <w:r w:rsidR="00C44DC1" w:rsidRPr="003133C1">
        <w:rPr>
          <w:rFonts w:ascii="Times New Roman" w:hAnsi="Times New Roman"/>
          <w:sz w:val="28"/>
          <w:szCs w:val="28"/>
        </w:rPr>
        <w:t>. Днем выезда в служебную командировку считается день отправления поезда, самолета, автобуса, служебного автомобиля или другого транспортного средства от постоянного места прохождения службы (работы) командированного лица, а днем приезда из служебной командировки - день прибытия указанного транспортного средства в постоянное место прохождения командированн</w:t>
      </w:r>
      <w:r w:rsidR="00765D7C" w:rsidRPr="003133C1">
        <w:rPr>
          <w:rFonts w:ascii="Times New Roman" w:hAnsi="Times New Roman"/>
          <w:sz w:val="28"/>
          <w:szCs w:val="28"/>
        </w:rPr>
        <w:t>ы</w:t>
      </w:r>
      <w:r w:rsidR="00C44DC1" w:rsidRPr="003133C1">
        <w:rPr>
          <w:rFonts w:ascii="Times New Roman" w:hAnsi="Times New Roman"/>
          <w:sz w:val="28"/>
          <w:szCs w:val="28"/>
        </w:rPr>
        <w:t>м лицом службы (место работы).</w:t>
      </w:r>
    </w:p>
    <w:p w:rsidR="00C44DC1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При отправлении транспортного средства до 24 часов включительно, днем выезда в служебную командировку считаются текущие сутки, а с 00 часов и позднее - последующие сутки.</w:t>
      </w:r>
    </w:p>
    <w:p w:rsidR="004A0A72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 xml:space="preserve">Если станция, пристань, аэропорт находятся за чертой населенного пункта, учитывается время, необходимое для проезда до станции, пристани, аэропорта. </w:t>
      </w:r>
    </w:p>
    <w:p w:rsidR="00C44DC1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Аналогично определяется день приезда командированного лица в постоянное место прохождения службы (место работы).</w:t>
      </w:r>
    </w:p>
    <w:p w:rsidR="00C44DC1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Вопрос о явке командированного лица на службу (работу) в день выезда в служебную командировку и в день приезда из служебной командировки решается представителем нанимателя или уполномоченным им лицом.</w:t>
      </w:r>
    </w:p>
    <w:p w:rsidR="00136E05" w:rsidRPr="003133C1" w:rsidRDefault="00136E05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133C1">
        <w:rPr>
          <w:rFonts w:ascii="Times New Roman" w:hAnsi="Times New Roman"/>
          <w:sz w:val="28"/>
          <w:szCs w:val="28"/>
        </w:rPr>
        <w:t>,</w:t>
      </w:r>
      <w:proofErr w:type="gramEnd"/>
      <w:r w:rsidRPr="003133C1">
        <w:rPr>
          <w:rFonts w:ascii="Times New Roman" w:hAnsi="Times New Roman"/>
          <w:sz w:val="28"/>
          <w:szCs w:val="28"/>
        </w:rPr>
        <w:t xml:space="preserve"> если по распоряжению представителя нанимателя или уполномоченного им лица </w:t>
      </w:r>
      <w:r w:rsidR="004E2F40" w:rsidRPr="003133C1">
        <w:rPr>
          <w:rFonts w:ascii="Times New Roman" w:hAnsi="Times New Roman"/>
          <w:sz w:val="28"/>
          <w:szCs w:val="28"/>
        </w:rPr>
        <w:t xml:space="preserve">командированное лицо </w:t>
      </w:r>
      <w:r w:rsidRPr="003133C1">
        <w:rPr>
          <w:rFonts w:ascii="Times New Roman" w:hAnsi="Times New Roman"/>
          <w:sz w:val="28"/>
          <w:szCs w:val="28"/>
        </w:rPr>
        <w:t xml:space="preserve">выезжает в служебную командировку в выходной </w:t>
      </w:r>
      <w:r w:rsidR="00572B7A" w:rsidRPr="003133C1">
        <w:rPr>
          <w:rFonts w:ascii="Times New Roman" w:hAnsi="Times New Roman"/>
          <w:sz w:val="28"/>
          <w:szCs w:val="28"/>
        </w:rPr>
        <w:t>день</w:t>
      </w:r>
      <w:r w:rsidRPr="003133C1">
        <w:rPr>
          <w:rFonts w:ascii="Times New Roman" w:hAnsi="Times New Roman"/>
          <w:sz w:val="28"/>
          <w:szCs w:val="28"/>
        </w:rPr>
        <w:t xml:space="preserve">, по возвращении из служебной командировки ему предоставляется другой день отдыха в установленном </w:t>
      </w:r>
      <w:r w:rsidR="004E2F40" w:rsidRPr="003133C1">
        <w:rPr>
          <w:rFonts w:ascii="Times New Roman" w:hAnsi="Times New Roman"/>
          <w:sz w:val="28"/>
          <w:szCs w:val="28"/>
        </w:rPr>
        <w:t xml:space="preserve">Трудовым кодексом РФ </w:t>
      </w:r>
      <w:r w:rsidRPr="003133C1">
        <w:rPr>
          <w:rFonts w:ascii="Times New Roman" w:hAnsi="Times New Roman"/>
          <w:sz w:val="28"/>
          <w:szCs w:val="28"/>
        </w:rPr>
        <w:t>порядке.</w:t>
      </w:r>
    </w:p>
    <w:p w:rsidR="00572B7A" w:rsidRPr="003133C1" w:rsidRDefault="00572B7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Оплата труда командированного лица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Pr="003133C1">
        <w:rPr>
          <w:rFonts w:ascii="Times New Roman" w:hAnsi="Times New Roman"/>
          <w:sz w:val="28"/>
          <w:szCs w:val="28"/>
        </w:rPr>
        <w:t xml:space="preserve">в случае привлечения его к работе в выходные или нерабочие праздничные дни производится в соответствии с трудовым </w:t>
      </w:r>
      <w:r w:rsidRPr="003133C1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Pr="003133C1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C44DC1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7</w:t>
      </w:r>
      <w:r w:rsidR="00C44DC1" w:rsidRPr="003133C1">
        <w:rPr>
          <w:rFonts w:ascii="Times New Roman" w:hAnsi="Times New Roman"/>
          <w:sz w:val="28"/>
          <w:szCs w:val="28"/>
        </w:rPr>
        <w:t>. Фактический срок пребывания командированного лица в месте командирования определяется по проездным документам, представляемым им по возвращении из служебной командировки.</w:t>
      </w:r>
    </w:p>
    <w:p w:rsidR="00C44DC1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133C1">
        <w:rPr>
          <w:rFonts w:ascii="Times New Roman" w:hAnsi="Times New Roman"/>
          <w:sz w:val="28"/>
          <w:szCs w:val="28"/>
        </w:rPr>
        <w:t>В случае проезда командированного лица к месту командирования и (или) обратно к постоянному месту прохождения службы (месту работы)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командированным лицом по возвращении из служебной командировки представителю нанимателя или уполномоченному им лицу одновременно с оправдательными документами, подтверждающими использование указанного транспорта для проезда к</w:t>
      </w:r>
      <w:proofErr w:type="gramEnd"/>
      <w:r w:rsidRPr="003133C1">
        <w:rPr>
          <w:rFonts w:ascii="Times New Roman" w:hAnsi="Times New Roman"/>
          <w:sz w:val="28"/>
          <w:szCs w:val="28"/>
        </w:rPr>
        <w:t xml:space="preserve"> месту командирования и обратно (путевой лист, счета, квитанции, кассовые чеки и др.).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8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. При направлении командированного лица в служебную командировку ему гарантируется сохранение занимаемой им д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олжности и денежного содержания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(заработной платы), а также возмещаются:</w:t>
      </w:r>
    </w:p>
    <w:p w:rsidR="00DB0535" w:rsidRPr="003133C1" w:rsidRDefault="00DB0535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 xml:space="preserve">а) расходы на проезд к месту командирования и обратно - к постоянному месту осуществления служебной 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Pr="003133C1">
        <w:rPr>
          <w:rFonts w:ascii="Times New Roman" w:hAnsi="Times New Roman"/>
          <w:color w:val="000000"/>
          <w:sz w:val="28"/>
          <w:szCs w:val="28"/>
        </w:rPr>
        <w:t>(работы);</w:t>
      </w:r>
    </w:p>
    <w:p w:rsidR="00DB0535" w:rsidRPr="003133C1" w:rsidRDefault="00DB0535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б) расходы на проезд из одного населенного пункта в другой, если лицо командировано в несколько организаций, расположенных в разных населенных пунктах;</w:t>
      </w:r>
    </w:p>
    <w:p w:rsidR="00DB0535" w:rsidRPr="003133C1" w:rsidRDefault="00C44DC1" w:rsidP="003133C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lastRenderedPageBreak/>
        <w:t>в)</w:t>
      </w:r>
      <w:r w:rsidR="003133C1">
        <w:rPr>
          <w:rFonts w:ascii="Times New Roman" w:hAnsi="Times New Roman"/>
          <w:sz w:val="28"/>
          <w:szCs w:val="28"/>
        </w:rPr>
        <w:t xml:space="preserve">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расходы на наем жилого помещения;</w:t>
      </w:r>
    </w:p>
    <w:p w:rsidR="00DB0535" w:rsidRPr="003133C1" w:rsidRDefault="003133C1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) дополнительные расходы, связанные с проживанием вне постоянного места жительства (суточные);</w:t>
      </w:r>
    </w:p>
    <w:p w:rsidR="00DB0535" w:rsidRPr="003133C1" w:rsidRDefault="003133C1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) иные расходы, связанные со служебной командировкой (при условии, что они произведены командированным лицом с разрешения или </w:t>
      </w:r>
      <w:proofErr w:type="gramStart"/>
      <w:r w:rsidR="00DB0535" w:rsidRPr="003133C1">
        <w:rPr>
          <w:rFonts w:ascii="Times New Roman" w:hAnsi="Times New Roman"/>
          <w:color w:val="000000"/>
          <w:sz w:val="28"/>
          <w:szCs w:val="28"/>
        </w:rPr>
        <w:t>ведома</w:t>
      </w:r>
      <w:proofErr w:type="gramEnd"/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 представителя нанимателя (работодателя) или уполномоченного им лица).</w:t>
      </w:r>
    </w:p>
    <w:p w:rsidR="004209CF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9</w:t>
      </w:r>
      <w:r w:rsidR="004209CF" w:rsidRPr="003133C1">
        <w:rPr>
          <w:rFonts w:ascii="Times New Roman" w:hAnsi="Times New Roman"/>
          <w:sz w:val="28"/>
          <w:szCs w:val="28"/>
        </w:rPr>
        <w:t>. Денежное содержание за период нахождения командированного лица в служебной командировке сохраняется за все служебные (рабочие) дни по графику, установленному в постоянном месте прохождения командированным лицом службы (работы).</w:t>
      </w:r>
    </w:p>
    <w:p w:rsidR="004A0A72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Командированному лицу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BC2619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10</w:t>
      </w:r>
      <w:r w:rsidR="00BC2619" w:rsidRPr="003133C1">
        <w:rPr>
          <w:rFonts w:ascii="Times New Roman" w:hAnsi="Times New Roman"/>
          <w:sz w:val="28"/>
          <w:szCs w:val="28"/>
        </w:rPr>
        <w:t>. В случае командирования командированного лица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BC2619" w:rsidRPr="003133C1" w:rsidRDefault="00BC2619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командированному лицу условий для отдыха.</w:t>
      </w:r>
    </w:p>
    <w:p w:rsidR="00E300AA" w:rsidRPr="00B4377B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4A0A72" w:rsidRPr="003133C1">
        <w:rPr>
          <w:rFonts w:ascii="Times New Roman" w:hAnsi="Times New Roman"/>
          <w:sz w:val="28"/>
          <w:szCs w:val="28"/>
        </w:rPr>
        <w:t>1</w:t>
      </w:r>
      <w:r w:rsidRPr="003133C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133C1">
        <w:rPr>
          <w:rFonts w:ascii="Times New Roman" w:hAnsi="Times New Roman"/>
          <w:sz w:val="28"/>
          <w:szCs w:val="28"/>
        </w:rPr>
        <w:t>Расходы на проезд командированных лиц к месту командирования и обратно - к постоянному месту осуществления служебной деятельности командированного лица (включая оплату услуг по оформлению проездных документов, предоставлению в поездах постельных принадлежностей), а также на проезд из одного населенного пункта в другой, если командированное лицо командировано в несколько органов (организаций), расположенных в разных населенных пунктах, воздушным, железнодорожным, водным и автомобильным транспортом возмещаются</w:t>
      </w:r>
      <w:proofErr w:type="gramEnd"/>
      <w:r w:rsidRPr="003133C1">
        <w:rPr>
          <w:rFonts w:ascii="Times New Roman" w:hAnsi="Times New Roman"/>
          <w:sz w:val="28"/>
          <w:szCs w:val="28"/>
        </w:rPr>
        <w:t xml:space="preserve"> по фактическим затратам, подтвержденным проездными документами, </w:t>
      </w:r>
      <w:r w:rsidRPr="00B4377B">
        <w:rPr>
          <w:rFonts w:ascii="Times New Roman" w:hAnsi="Times New Roman"/>
          <w:sz w:val="28"/>
          <w:szCs w:val="28"/>
        </w:rPr>
        <w:t>по следующим нормам:</w:t>
      </w:r>
    </w:p>
    <w:p w:rsidR="00E300AA" w:rsidRPr="00B4377B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377B">
        <w:rPr>
          <w:rFonts w:ascii="Times New Roman" w:hAnsi="Times New Roman"/>
          <w:sz w:val="28"/>
          <w:szCs w:val="28"/>
        </w:rPr>
        <w:t>-</w:t>
      </w:r>
      <w:r w:rsidR="00BC559E" w:rsidRPr="00B4377B">
        <w:rPr>
          <w:rFonts w:ascii="Times New Roman" w:hAnsi="Times New Roman"/>
          <w:sz w:val="28"/>
          <w:szCs w:val="28"/>
        </w:rPr>
        <w:t xml:space="preserve"> </w:t>
      </w:r>
      <w:r w:rsidRPr="00B4377B">
        <w:rPr>
          <w:rFonts w:ascii="Times New Roman" w:hAnsi="Times New Roman"/>
          <w:sz w:val="28"/>
          <w:szCs w:val="28"/>
        </w:rPr>
        <w:t>воздушным транспортом - по тарифу экономического класса;</w:t>
      </w:r>
    </w:p>
    <w:p w:rsidR="00E300AA" w:rsidRPr="00B4377B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377B">
        <w:rPr>
          <w:rFonts w:ascii="Times New Roman" w:hAnsi="Times New Roman"/>
          <w:sz w:val="28"/>
          <w:szCs w:val="28"/>
        </w:rPr>
        <w:t>- 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E300AA" w:rsidRPr="003133C1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377B">
        <w:rPr>
          <w:rFonts w:ascii="Times New Roman" w:hAnsi="Times New Roman"/>
          <w:sz w:val="28"/>
          <w:szCs w:val="28"/>
        </w:rPr>
        <w:t>- автомобильным транспортом – в автобусе общего типа.</w:t>
      </w:r>
    </w:p>
    <w:p w:rsidR="00E300AA" w:rsidRPr="003133C1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4A0A72" w:rsidRPr="003133C1">
        <w:rPr>
          <w:rFonts w:ascii="Times New Roman" w:hAnsi="Times New Roman"/>
          <w:sz w:val="28"/>
          <w:szCs w:val="28"/>
        </w:rPr>
        <w:t>2</w:t>
      </w:r>
      <w:r w:rsidRPr="003133C1">
        <w:rPr>
          <w:rFonts w:ascii="Times New Roman" w:hAnsi="Times New Roman"/>
          <w:sz w:val="28"/>
          <w:szCs w:val="28"/>
        </w:rPr>
        <w:t>. При отсутствии проездных документов оплата не производится.</w:t>
      </w:r>
    </w:p>
    <w:p w:rsidR="00E300AA" w:rsidRPr="003133C1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4A0A72" w:rsidRPr="003133C1">
        <w:rPr>
          <w:rFonts w:ascii="Times New Roman" w:hAnsi="Times New Roman"/>
          <w:sz w:val="28"/>
          <w:szCs w:val="28"/>
        </w:rPr>
        <w:t>3</w:t>
      </w:r>
      <w:r w:rsidRPr="003133C1">
        <w:rPr>
          <w:rFonts w:ascii="Times New Roman" w:hAnsi="Times New Roman"/>
          <w:sz w:val="28"/>
          <w:szCs w:val="28"/>
        </w:rPr>
        <w:t>.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Pr="003133C1">
        <w:rPr>
          <w:rFonts w:ascii="Times New Roman" w:hAnsi="Times New Roman"/>
          <w:sz w:val="28"/>
          <w:szCs w:val="28"/>
        </w:rPr>
        <w:t>Командированному лицу оплачиваются расходы на проезд до станции, аэропорта при наличии документов (билетов), подтверждающих эти расходы.</w:t>
      </w:r>
    </w:p>
    <w:p w:rsidR="00E300AA" w:rsidRPr="003133C1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4A0A72" w:rsidRPr="003133C1">
        <w:rPr>
          <w:rFonts w:ascii="Times New Roman" w:hAnsi="Times New Roman"/>
          <w:sz w:val="28"/>
          <w:szCs w:val="28"/>
        </w:rPr>
        <w:t>4</w:t>
      </w:r>
      <w:r w:rsidRPr="003133C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133C1">
        <w:rPr>
          <w:rFonts w:ascii="Times New Roman" w:hAnsi="Times New Roman"/>
          <w:sz w:val="28"/>
          <w:szCs w:val="28"/>
        </w:rPr>
        <w:t>По решению представителя нанимателя (работодателя) или уполномоченного им лица командированному лицу при наличии обоснования могут быть возмещены расходы на проезд к месту командирования и обратно - к постоянному месту осуществления служебной деятельности</w:t>
      </w:r>
      <w:r w:rsidR="00F62CDD" w:rsidRPr="003133C1">
        <w:rPr>
          <w:rFonts w:ascii="Times New Roman" w:hAnsi="Times New Roman"/>
          <w:sz w:val="28"/>
          <w:szCs w:val="28"/>
        </w:rPr>
        <w:t xml:space="preserve"> (работы)</w:t>
      </w:r>
      <w:r w:rsidRPr="003133C1">
        <w:rPr>
          <w:rFonts w:ascii="Times New Roman" w:hAnsi="Times New Roman"/>
          <w:sz w:val="28"/>
          <w:szCs w:val="28"/>
        </w:rPr>
        <w:t xml:space="preserve">, железнодорожным, автомобильным транспортом сверх норм, установленных </w:t>
      </w:r>
      <w:r w:rsidRPr="003133C1">
        <w:rPr>
          <w:rFonts w:ascii="Times New Roman" w:hAnsi="Times New Roman"/>
          <w:sz w:val="28"/>
          <w:szCs w:val="28"/>
        </w:rPr>
        <w:lastRenderedPageBreak/>
        <w:t xml:space="preserve">Положением, в пределах средств, предусмотренных в бюджете </w:t>
      </w:r>
      <w:r w:rsidR="00452C19">
        <w:rPr>
          <w:rFonts w:ascii="Times New Roman" w:hAnsi="Times New Roman"/>
          <w:sz w:val="28"/>
          <w:szCs w:val="28"/>
        </w:rPr>
        <w:t xml:space="preserve">Никольского сельского поселения </w:t>
      </w:r>
      <w:r w:rsidR="003133C1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3133C1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3C1">
        <w:rPr>
          <w:rFonts w:ascii="Times New Roman" w:hAnsi="Times New Roman"/>
          <w:sz w:val="28"/>
          <w:szCs w:val="28"/>
        </w:rPr>
        <w:t>муниципального района на содержание соответствующего органа местного самоуправления.</w:t>
      </w:r>
      <w:proofErr w:type="gramEnd"/>
    </w:p>
    <w:p w:rsidR="00BC2619" w:rsidRPr="003133C1" w:rsidRDefault="00BC2619" w:rsidP="003133C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4A0A72" w:rsidRPr="003133C1">
        <w:rPr>
          <w:rFonts w:ascii="Times New Roman" w:hAnsi="Times New Roman"/>
          <w:sz w:val="28"/>
          <w:szCs w:val="28"/>
        </w:rPr>
        <w:t>5</w:t>
      </w:r>
      <w:r w:rsidRPr="003133C1">
        <w:rPr>
          <w:rFonts w:ascii="Times New Roman" w:hAnsi="Times New Roman"/>
          <w:sz w:val="28"/>
          <w:szCs w:val="28"/>
        </w:rPr>
        <w:t>. Расходы на бронирование и наем жилого помещения возмещаются командированному лицу (кроме тех случаев, когда ему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BC2619" w:rsidRPr="00B4377B" w:rsidRDefault="00BC2619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377B">
        <w:rPr>
          <w:rFonts w:ascii="Times New Roman" w:hAnsi="Times New Roman"/>
          <w:sz w:val="28"/>
          <w:szCs w:val="28"/>
        </w:rPr>
        <w:t>а) лицам, замещающим муниципальные должности, муниципальным служащим, замещающим высшие должности муниципальной службы - не более стоимости двухкомнатного номера;</w:t>
      </w:r>
    </w:p>
    <w:p w:rsidR="00BC2619" w:rsidRPr="003133C1" w:rsidRDefault="00BC2619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377B">
        <w:rPr>
          <w:rFonts w:ascii="Times New Roman" w:hAnsi="Times New Roman"/>
          <w:sz w:val="28"/>
          <w:szCs w:val="28"/>
        </w:rPr>
        <w:t>б) остальным муниципальным служащим (работникам) - не более стоимости однокомнатного (одноместного) номера.</w:t>
      </w:r>
    </w:p>
    <w:p w:rsidR="00BC2619" w:rsidRPr="003133C1" w:rsidRDefault="003133C1" w:rsidP="003133C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B77E35" w:rsidRPr="003133C1">
        <w:rPr>
          <w:rFonts w:ascii="Times New Roman" w:hAnsi="Times New Roman"/>
          <w:sz w:val="28"/>
          <w:szCs w:val="28"/>
        </w:rPr>
        <w:t xml:space="preserve"> </w:t>
      </w:r>
      <w:r w:rsidR="00BC2619" w:rsidRPr="003133C1">
        <w:rPr>
          <w:rFonts w:ascii="Times New Roman" w:hAnsi="Times New Roman"/>
          <w:sz w:val="28"/>
          <w:szCs w:val="28"/>
        </w:rPr>
        <w:t>В случае отсутствия в населенном пункте гостиницы</w:t>
      </w:r>
      <w:r w:rsidR="00E300AA" w:rsidRPr="003133C1">
        <w:rPr>
          <w:rFonts w:ascii="Times New Roman" w:hAnsi="Times New Roman"/>
          <w:sz w:val="28"/>
          <w:szCs w:val="28"/>
        </w:rPr>
        <w:t>,</w:t>
      </w:r>
      <w:r w:rsidR="00BC2619" w:rsidRPr="003133C1">
        <w:rPr>
          <w:rFonts w:ascii="Times New Roman" w:hAnsi="Times New Roman"/>
          <w:sz w:val="28"/>
          <w:szCs w:val="28"/>
        </w:rPr>
        <w:t xml:space="preserve"> командированное лицо осуществляет наем иного отдельного жилого помещения либо аналогичного жилого помещения в ближайшем населенном пункте.</w:t>
      </w:r>
    </w:p>
    <w:p w:rsidR="005677E8" w:rsidRPr="003133C1" w:rsidRDefault="00BC2619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3133C1">
        <w:rPr>
          <w:rFonts w:ascii="Times New Roman" w:hAnsi="Times New Roman"/>
          <w:sz w:val="28"/>
          <w:szCs w:val="28"/>
        </w:rPr>
        <w:t>7</w:t>
      </w:r>
      <w:r w:rsidRPr="003133C1">
        <w:rPr>
          <w:rFonts w:ascii="Times New Roman" w:hAnsi="Times New Roman"/>
          <w:sz w:val="28"/>
          <w:szCs w:val="28"/>
        </w:rPr>
        <w:t>.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="005677E8" w:rsidRPr="003133C1">
        <w:rPr>
          <w:rFonts w:ascii="Times New Roman" w:hAnsi="Times New Roman"/>
          <w:sz w:val="28"/>
          <w:szCs w:val="28"/>
        </w:rPr>
        <w:t>Дополнительные расходы, связанные с проживанием вне постоянного места жительства (суточные), выплачиваются командированному лицу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размерах, установленных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="00381AAB" w:rsidRPr="003133C1">
        <w:rPr>
          <w:rFonts w:ascii="Times New Roman" w:hAnsi="Times New Roman"/>
          <w:sz w:val="28"/>
          <w:szCs w:val="28"/>
        </w:rPr>
        <w:t xml:space="preserve">пунктом </w:t>
      </w:r>
      <w:r w:rsidR="00230276" w:rsidRPr="003133C1">
        <w:rPr>
          <w:rFonts w:ascii="Times New Roman" w:hAnsi="Times New Roman"/>
          <w:sz w:val="28"/>
          <w:szCs w:val="28"/>
        </w:rPr>
        <w:t>1</w:t>
      </w:r>
      <w:r w:rsidR="003133C1">
        <w:rPr>
          <w:rFonts w:ascii="Times New Roman" w:hAnsi="Times New Roman"/>
          <w:sz w:val="28"/>
          <w:szCs w:val="28"/>
        </w:rPr>
        <w:t>8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="00381AAB" w:rsidRPr="003133C1">
        <w:rPr>
          <w:rFonts w:ascii="Times New Roman" w:hAnsi="Times New Roman"/>
          <w:sz w:val="28"/>
          <w:szCs w:val="28"/>
        </w:rPr>
        <w:t>Наст</w:t>
      </w:r>
      <w:r w:rsidR="005677E8" w:rsidRPr="003133C1">
        <w:rPr>
          <w:rFonts w:ascii="Times New Roman" w:hAnsi="Times New Roman"/>
          <w:sz w:val="28"/>
          <w:szCs w:val="28"/>
        </w:rPr>
        <w:t>оящего Положения.</w:t>
      </w:r>
    </w:p>
    <w:p w:rsidR="00136E05" w:rsidRPr="003133C1" w:rsidRDefault="00DB0535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1</w:t>
      </w:r>
      <w:r w:rsidR="003133C1">
        <w:rPr>
          <w:rFonts w:ascii="Times New Roman" w:hAnsi="Times New Roman"/>
          <w:color w:val="000000"/>
          <w:sz w:val="28"/>
          <w:szCs w:val="28"/>
        </w:rPr>
        <w:t>8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36E05" w:rsidRPr="003133C1">
        <w:rPr>
          <w:rFonts w:ascii="Times New Roman" w:hAnsi="Times New Roman"/>
          <w:sz w:val="28"/>
          <w:szCs w:val="28"/>
        </w:rPr>
        <w:t>Выплата суточных производится за каждый день нахождения в командировке в следующих размерах:</w:t>
      </w:r>
    </w:p>
    <w:p w:rsidR="00DB0535" w:rsidRPr="003133C1" w:rsidRDefault="00DB0535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 xml:space="preserve">- при направлении в командировку в города 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 xml:space="preserve">федерального значения </w:t>
      </w:r>
      <w:proofErr w:type="gramStart"/>
      <w:r w:rsidR="00F62CDD" w:rsidRPr="003133C1">
        <w:rPr>
          <w:rFonts w:ascii="Times New Roman" w:hAnsi="Times New Roman"/>
          <w:color w:val="000000"/>
          <w:sz w:val="28"/>
          <w:szCs w:val="28"/>
        </w:rPr>
        <w:t>-</w:t>
      </w:r>
      <w:r w:rsidR="00A63ED4" w:rsidRPr="003133C1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="00A63ED4" w:rsidRPr="003133C1">
        <w:rPr>
          <w:rFonts w:ascii="Times New Roman" w:hAnsi="Times New Roman"/>
          <w:color w:val="000000"/>
          <w:sz w:val="28"/>
          <w:szCs w:val="28"/>
        </w:rPr>
        <w:t>оскву, Санкт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>-Петербург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A63ED4" w:rsidRPr="003133C1">
        <w:rPr>
          <w:rFonts w:ascii="Times New Roman" w:hAnsi="Times New Roman"/>
          <w:color w:val="000000"/>
          <w:sz w:val="28"/>
          <w:szCs w:val="28"/>
        </w:rPr>
        <w:t>Севастополь -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 в размере </w:t>
      </w:r>
      <w:r w:rsidR="003133C1">
        <w:rPr>
          <w:rFonts w:ascii="Times New Roman" w:hAnsi="Times New Roman"/>
          <w:color w:val="000000"/>
          <w:sz w:val="28"/>
          <w:szCs w:val="28"/>
        </w:rPr>
        <w:t>7</w:t>
      </w:r>
      <w:r w:rsidRPr="003133C1">
        <w:rPr>
          <w:rFonts w:ascii="Times New Roman" w:hAnsi="Times New Roman"/>
          <w:color w:val="000000"/>
          <w:sz w:val="28"/>
          <w:szCs w:val="28"/>
        </w:rPr>
        <w:t>00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3C1">
        <w:rPr>
          <w:rFonts w:ascii="Times New Roman" w:hAnsi="Times New Roman"/>
          <w:color w:val="000000"/>
          <w:sz w:val="28"/>
          <w:szCs w:val="28"/>
        </w:rPr>
        <w:t>рублей;</w:t>
      </w:r>
    </w:p>
    <w:p w:rsidR="00DB0535" w:rsidRDefault="00EE134A" w:rsidP="00FA41A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-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при направлении в командировку 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 xml:space="preserve">в иные административные центры субъектов Российской Федерации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и другие населённые пункты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1AF">
        <w:rPr>
          <w:rFonts w:ascii="Times New Roman" w:hAnsi="Times New Roman"/>
          <w:color w:val="000000"/>
          <w:sz w:val="28"/>
          <w:szCs w:val="28"/>
        </w:rPr>
        <w:t>- в размере 300 рублей.</w:t>
      </w:r>
    </w:p>
    <w:p w:rsidR="005F5EC2" w:rsidRPr="00B4377B" w:rsidRDefault="005F5EC2" w:rsidP="005F5EC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4377B">
        <w:rPr>
          <w:rFonts w:ascii="Times New Roman" w:hAnsi="Times New Roman"/>
          <w:color w:val="000000"/>
          <w:sz w:val="28"/>
          <w:szCs w:val="28"/>
        </w:rPr>
        <w:t>- при направлении в командировку в населенные пункты, расположенные на территориях Донецкой Народной Республики, Луганской Народной Республики, Запорожской области и Херсонской области, - в размере 8480 рублей.</w:t>
      </w:r>
    </w:p>
    <w:p w:rsidR="005F5EC2" w:rsidRPr="003133C1" w:rsidRDefault="005F5EC2" w:rsidP="005F5EC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4377B">
        <w:rPr>
          <w:rFonts w:ascii="Times New Roman" w:hAnsi="Times New Roman"/>
          <w:color w:val="000000"/>
          <w:sz w:val="28"/>
          <w:szCs w:val="28"/>
        </w:rPr>
        <w:t>19. Работникам, принимающим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Запорожской области и Херсонской области, денежное содержание (заработная плата) выплачивается в двойном размере.</w:t>
      </w:r>
    </w:p>
    <w:p w:rsidR="00F62CDD" w:rsidRPr="003133C1" w:rsidRDefault="005F5EC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4A0A72" w:rsidRPr="003133C1">
        <w:rPr>
          <w:rFonts w:ascii="Times New Roman" w:hAnsi="Times New Roman"/>
          <w:color w:val="000000"/>
          <w:sz w:val="28"/>
          <w:szCs w:val="28"/>
        </w:rPr>
        <w:t>.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 По возвращении из служебной командировки командированное лицо обязано в течение трех рабочих дней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>:</w:t>
      </w:r>
    </w:p>
    <w:p w:rsidR="00DB0535" w:rsidRPr="003133C1" w:rsidRDefault="00F62CDD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-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 представить 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в орган местного самоуправления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</w:t>
      </w:r>
      <w:proofErr w:type="gramStart"/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К авансовому отчету прилагаются документы о найме жилого помещения, фактических расходах по проезду (включая оплату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lastRenderedPageBreak/>
        <w:t>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(работодателя) или уполномоченного им лица</w:t>
      </w:r>
      <w:r w:rsidRPr="003133C1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F62CDD" w:rsidRPr="003133C1" w:rsidRDefault="00F62CDD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133C1">
        <w:rPr>
          <w:rFonts w:ascii="Times New Roman" w:hAnsi="Times New Roman"/>
          <w:color w:val="000000"/>
          <w:sz w:val="28"/>
          <w:szCs w:val="28"/>
        </w:rPr>
        <w:t>предоставить непосредственному руководителю отчет</w:t>
      </w:r>
      <w:proofErr w:type="gramEnd"/>
      <w:r w:rsidRPr="003133C1">
        <w:rPr>
          <w:rFonts w:ascii="Times New Roman" w:hAnsi="Times New Roman"/>
          <w:color w:val="000000"/>
          <w:sz w:val="28"/>
          <w:szCs w:val="28"/>
        </w:rPr>
        <w:t xml:space="preserve"> о выполненной работе за период пребывания в служебной командировке. 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2</w:t>
      </w:r>
      <w:r w:rsidR="005F5EC2">
        <w:rPr>
          <w:rFonts w:ascii="Times New Roman" w:hAnsi="Times New Roman"/>
          <w:color w:val="000000"/>
          <w:sz w:val="28"/>
          <w:szCs w:val="28"/>
        </w:rPr>
        <w:t>1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. В случае командирования на профессиональную переподготовку, повышение квалификации или стажировку командированное лицо обязано представить в кадровую службу документы, подтверждающие участие в профессиональной переподготовке, повышении квалификации либо стажировке (договор на оказание платных образовательных услуг, счет-фактура, акт сдачи-приемки образовательных услуг, документ о получении дополнительного профессионального образования).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A41AF">
        <w:rPr>
          <w:rFonts w:ascii="Times New Roman" w:hAnsi="Times New Roman"/>
          <w:color w:val="000000"/>
          <w:sz w:val="28"/>
          <w:szCs w:val="28"/>
        </w:rPr>
        <w:t>2</w:t>
      </w:r>
      <w:r w:rsidR="005F5EC2">
        <w:rPr>
          <w:rFonts w:ascii="Times New Roman" w:hAnsi="Times New Roman"/>
          <w:color w:val="000000"/>
          <w:sz w:val="28"/>
          <w:szCs w:val="28"/>
        </w:rPr>
        <w:t>2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Расходы, </w:t>
      </w:r>
      <w:r w:rsidR="00C55C28" w:rsidRPr="003133C1">
        <w:rPr>
          <w:rFonts w:ascii="Times New Roman" w:hAnsi="Times New Roman"/>
          <w:color w:val="000000"/>
          <w:sz w:val="28"/>
          <w:szCs w:val="28"/>
        </w:rPr>
        <w:t xml:space="preserve">размеры которых превышают размеры, установленные настоящими порядком и условиями, а также иные расходы, связанные со служебными командировками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(при условии, что они произведены командированным лицом с разрешения представителя нанимателя (работодателя) или уполномоченного им лица), возмещаются о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рганами местного самоуправления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за счет сре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дств, предусмотренных в бюджете </w:t>
      </w:r>
      <w:r w:rsidR="00FA41AF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FA41AF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на содержание соответствующего органа местного самоуправления.</w:t>
      </w:r>
      <w:proofErr w:type="gramEnd"/>
    </w:p>
    <w:p w:rsidR="00DB0535" w:rsidRPr="003133C1" w:rsidRDefault="009C24B5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2</w:t>
      </w:r>
      <w:r w:rsidR="005F5EC2">
        <w:rPr>
          <w:rFonts w:ascii="Times New Roman" w:hAnsi="Times New Roman"/>
          <w:color w:val="000000"/>
          <w:sz w:val="28"/>
          <w:szCs w:val="28"/>
        </w:rPr>
        <w:t>3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Возмещение иных расходов, связанных со служебной командировкой, произведенных с разрешения представителя нанимателя (работодателя) или уполномоченного им лица, осуществляется при представлении документов, подтверждающих эти расходы.</w:t>
      </w:r>
    </w:p>
    <w:p w:rsidR="0034264D" w:rsidRPr="003133C1" w:rsidRDefault="0034264D" w:rsidP="00BC559E">
      <w:pPr>
        <w:ind w:firstLine="709"/>
        <w:rPr>
          <w:rFonts w:ascii="Times New Roman" w:hAnsi="Times New Roman"/>
          <w:sz w:val="28"/>
          <w:szCs w:val="28"/>
        </w:rPr>
      </w:pPr>
    </w:p>
    <w:sectPr w:rsidR="0034264D" w:rsidRPr="003133C1" w:rsidSect="003133C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FF" w:rsidRDefault="00D875FF" w:rsidP="00D77FC6">
      <w:r>
        <w:separator/>
      </w:r>
    </w:p>
  </w:endnote>
  <w:endnote w:type="continuationSeparator" w:id="0">
    <w:p w:rsidR="00D875FF" w:rsidRDefault="00D875FF" w:rsidP="00D7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FF" w:rsidRDefault="00D875FF" w:rsidP="00D77FC6">
      <w:r>
        <w:separator/>
      </w:r>
    </w:p>
  </w:footnote>
  <w:footnote w:type="continuationSeparator" w:id="0">
    <w:p w:rsidR="00D875FF" w:rsidRDefault="00D875FF" w:rsidP="00D7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17EA"/>
    <w:multiLevelType w:val="hybridMultilevel"/>
    <w:tmpl w:val="23BC5E54"/>
    <w:lvl w:ilvl="0" w:tplc="6F884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206A6"/>
    <w:multiLevelType w:val="hybridMultilevel"/>
    <w:tmpl w:val="B38239D6"/>
    <w:lvl w:ilvl="0" w:tplc="943A1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C6"/>
    <w:rsid w:val="00051F1A"/>
    <w:rsid w:val="00081CB6"/>
    <w:rsid w:val="0008620A"/>
    <w:rsid w:val="00136E05"/>
    <w:rsid w:val="00140C33"/>
    <w:rsid w:val="00163E73"/>
    <w:rsid w:val="001A2B74"/>
    <w:rsid w:val="002015DA"/>
    <w:rsid w:val="00205F4F"/>
    <w:rsid w:val="00213B82"/>
    <w:rsid w:val="00230276"/>
    <w:rsid w:val="00261F44"/>
    <w:rsid w:val="00294A27"/>
    <w:rsid w:val="002A2F90"/>
    <w:rsid w:val="002D03D8"/>
    <w:rsid w:val="002E4CFB"/>
    <w:rsid w:val="003133C1"/>
    <w:rsid w:val="0034264D"/>
    <w:rsid w:val="00356633"/>
    <w:rsid w:val="00381AAB"/>
    <w:rsid w:val="004209CF"/>
    <w:rsid w:val="00452C19"/>
    <w:rsid w:val="00453245"/>
    <w:rsid w:val="004875EE"/>
    <w:rsid w:val="00491B9B"/>
    <w:rsid w:val="004A0A72"/>
    <w:rsid w:val="004E2F40"/>
    <w:rsid w:val="004E5000"/>
    <w:rsid w:val="005541C6"/>
    <w:rsid w:val="005677E8"/>
    <w:rsid w:val="00572A10"/>
    <w:rsid w:val="00572B7A"/>
    <w:rsid w:val="00591DC7"/>
    <w:rsid w:val="005B3BEA"/>
    <w:rsid w:val="005F5EC2"/>
    <w:rsid w:val="00602CA8"/>
    <w:rsid w:val="00715C96"/>
    <w:rsid w:val="00765D7C"/>
    <w:rsid w:val="00774707"/>
    <w:rsid w:val="007B3FFC"/>
    <w:rsid w:val="008005BA"/>
    <w:rsid w:val="00835509"/>
    <w:rsid w:val="008877CE"/>
    <w:rsid w:val="008A103D"/>
    <w:rsid w:val="008B4BFA"/>
    <w:rsid w:val="008B6D79"/>
    <w:rsid w:val="009147EB"/>
    <w:rsid w:val="0099399D"/>
    <w:rsid w:val="009B702D"/>
    <w:rsid w:val="009C24B5"/>
    <w:rsid w:val="00A63ED4"/>
    <w:rsid w:val="00B12B65"/>
    <w:rsid w:val="00B4377B"/>
    <w:rsid w:val="00B77871"/>
    <w:rsid w:val="00B77E35"/>
    <w:rsid w:val="00BC2619"/>
    <w:rsid w:val="00BC3AF2"/>
    <w:rsid w:val="00BC559E"/>
    <w:rsid w:val="00BD7A92"/>
    <w:rsid w:val="00C37738"/>
    <w:rsid w:val="00C44DC1"/>
    <w:rsid w:val="00C55C28"/>
    <w:rsid w:val="00D74515"/>
    <w:rsid w:val="00D77FC6"/>
    <w:rsid w:val="00D8573B"/>
    <w:rsid w:val="00D875FF"/>
    <w:rsid w:val="00DA3F98"/>
    <w:rsid w:val="00DB0535"/>
    <w:rsid w:val="00DB1A1A"/>
    <w:rsid w:val="00E300AA"/>
    <w:rsid w:val="00E64DA7"/>
    <w:rsid w:val="00ED7984"/>
    <w:rsid w:val="00EE134A"/>
    <w:rsid w:val="00F2200D"/>
    <w:rsid w:val="00F62CDD"/>
    <w:rsid w:val="00FA41AF"/>
    <w:rsid w:val="00FD1347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798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D79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79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79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798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link w:val="50"/>
    <w:uiPriority w:val="9"/>
    <w:qFormat/>
    <w:rsid w:val="00DB0535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DB05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7">
    <w:name w:val="heading7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1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2">
    <w:name w:val="Заголовок1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453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5324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A2F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7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FC6"/>
  </w:style>
  <w:style w:type="paragraph" w:styleId="a9">
    <w:name w:val="footer"/>
    <w:basedOn w:val="a"/>
    <w:link w:val="aa"/>
    <w:uiPriority w:val="99"/>
    <w:unhideWhenUsed/>
    <w:rsid w:val="00D77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FC6"/>
  </w:style>
  <w:style w:type="character" w:customStyle="1" w:styleId="10">
    <w:name w:val="Заголовок 1 Знак"/>
    <w:aliases w:val="!Части документа Знак"/>
    <w:link w:val="1"/>
    <w:rsid w:val="00BC559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C559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C559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C55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79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D798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BC55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D79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ED7984"/>
    <w:rPr>
      <w:color w:val="0000FF"/>
      <w:u w:val="none"/>
    </w:rPr>
  </w:style>
  <w:style w:type="table" w:styleId="ae">
    <w:name w:val="Table Grid"/>
    <w:basedOn w:val="a1"/>
    <w:uiPriority w:val="39"/>
    <w:rsid w:val="00BC5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ED798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798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798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798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7984"/>
    <w:rPr>
      <w:sz w:val="28"/>
    </w:rPr>
  </w:style>
  <w:style w:type="paragraph" w:styleId="21">
    <w:name w:val="Body Text 2"/>
    <w:basedOn w:val="a"/>
    <w:link w:val="22"/>
    <w:rsid w:val="00294A27"/>
    <w:pPr>
      <w:ind w:firstLine="0"/>
      <w:jc w:val="left"/>
    </w:pPr>
    <w:rPr>
      <w:rFonts w:ascii="Times New Roman" w:hAnsi="Times New Roman"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94A27"/>
    <w:rPr>
      <w:rFonts w:ascii="Times New Roman" w:eastAsia="Times New Roman" w:hAnsi="Times New Roman"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798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D79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79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79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798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link w:val="50"/>
    <w:uiPriority w:val="9"/>
    <w:qFormat/>
    <w:rsid w:val="00DB0535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DB05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7">
    <w:name w:val="heading7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1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2">
    <w:name w:val="Заголовок1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453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5324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A2F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7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FC6"/>
  </w:style>
  <w:style w:type="paragraph" w:styleId="a9">
    <w:name w:val="footer"/>
    <w:basedOn w:val="a"/>
    <w:link w:val="aa"/>
    <w:uiPriority w:val="99"/>
    <w:unhideWhenUsed/>
    <w:rsid w:val="00D77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FC6"/>
  </w:style>
  <w:style w:type="character" w:customStyle="1" w:styleId="10">
    <w:name w:val="Заголовок 1 Знак"/>
    <w:aliases w:val="!Части документа Знак"/>
    <w:link w:val="1"/>
    <w:rsid w:val="00BC559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C559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C559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C55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79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D798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BC55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D79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ED7984"/>
    <w:rPr>
      <w:color w:val="0000FF"/>
      <w:u w:val="none"/>
    </w:rPr>
  </w:style>
  <w:style w:type="table" w:styleId="ae">
    <w:name w:val="Table Grid"/>
    <w:basedOn w:val="a1"/>
    <w:uiPriority w:val="39"/>
    <w:rsid w:val="00BC5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ED798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798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798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798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7984"/>
    <w:rPr>
      <w:sz w:val="28"/>
    </w:rPr>
  </w:style>
  <w:style w:type="paragraph" w:styleId="21">
    <w:name w:val="Body Text 2"/>
    <w:basedOn w:val="a"/>
    <w:link w:val="22"/>
    <w:rsid w:val="00294A27"/>
    <w:pPr>
      <w:ind w:firstLine="0"/>
      <w:jc w:val="left"/>
    </w:pPr>
    <w:rPr>
      <w:rFonts w:ascii="Times New Roman" w:hAnsi="Times New Roman"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94A27"/>
    <w:rPr>
      <w:rFonts w:ascii="Times New Roman" w:eastAsia="Times New Roman" w:hAnsi="Times New Roman"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</TotalTime>
  <Pages>7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nikolskoe</cp:lastModifiedBy>
  <cp:revision>3</cp:revision>
  <cp:lastPrinted>2023-04-13T08:07:00Z</cp:lastPrinted>
  <dcterms:created xsi:type="dcterms:W3CDTF">2023-08-30T08:07:00Z</dcterms:created>
  <dcterms:modified xsi:type="dcterms:W3CDTF">2023-08-30T08:40:00Z</dcterms:modified>
</cp:coreProperties>
</file>